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E08E" w14:textId="77777777" w:rsidR="00AD5C26" w:rsidRPr="00AD5C26" w:rsidRDefault="00AD5C26" w:rsidP="00AD5C26">
      <w:pPr>
        <w:widowControl w:val="0"/>
        <w:autoSpaceDE w:val="0"/>
        <w:autoSpaceDN w:val="0"/>
        <w:spacing w:before="201" w:line="237" w:lineRule="auto"/>
        <w:ind w:right="102"/>
        <w:jc w:val="both"/>
        <w:rPr>
          <w:rFonts w:ascii="Calibri" w:hAnsi="Calibri" w:cs="Calibri"/>
          <w:sz w:val="12"/>
          <w:szCs w:val="12"/>
          <w:lang w:eastAsia="en-US"/>
        </w:rPr>
      </w:pPr>
    </w:p>
    <w:p w14:paraId="36BD8A6B" w14:textId="77777777" w:rsidR="00AD5C26" w:rsidRPr="00AD5C26" w:rsidRDefault="00AD5C26" w:rsidP="00AD5C26">
      <w:pPr>
        <w:widowControl w:val="0"/>
        <w:autoSpaceDE w:val="0"/>
        <w:autoSpaceDN w:val="0"/>
        <w:spacing w:before="201"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>Tramite il presente modulo, possono procedere alla segnalazione di condotte illecite i soggetti che rientrano nelle seguenti categorie:</w:t>
      </w:r>
    </w:p>
    <w:p w14:paraId="2073F4D4" w14:textId="30A1E876" w:rsidR="00AD5C26" w:rsidRPr="00474508" w:rsidRDefault="00AD5C26" w:rsidP="00AD5C26">
      <w:pPr>
        <w:widowControl w:val="0"/>
        <w:numPr>
          <w:ilvl w:val="0"/>
          <w:numId w:val="5"/>
        </w:numPr>
        <w:autoSpaceDE w:val="0"/>
        <w:autoSpaceDN w:val="0"/>
        <w:spacing w:line="237" w:lineRule="auto"/>
        <w:ind w:right="102"/>
        <w:jc w:val="both"/>
        <w:rPr>
          <w:rFonts w:asciiTheme="minorHAnsi" w:hAnsiTheme="minorHAnsi" w:cstheme="minorHAnsi"/>
          <w:lang w:eastAsia="en-US"/>
        </w:rPr>
      </w:pPr>
      <w:r w:rsidRPr="00474508">
        <w:rPr>
          <w:rFonts w:asciiTheme="minorHAnsi" w:hAnsiTheme="minorHAnsi" w:cstheme="minorHAnsi"/>
          <w:lang w:eastAsia="en-US"/>
        </w:rPr>
        <w:t xml:space="preserve">Persone di </w:t>
      </w:r>
      <w:proofErr w:type="spellStart"/>
      <w:r w:rsidRPr="00474508">
        <w:rPr>
          <w:rFonts w:asciiTheme="minorHAnsi" w:hAnsiTheme="minorHAnsi" w:cstheme="minorHAnsi"/>
          <w:lang w:eastAsia="en-US"/>
        </w:rPr>
        <w:t>Neutalia</w:t>
      </w:r>
      <w:proofErr w:type="spellEnd"/>
      <w:r w:rsidRPr="00474508">
        <w:rPr>
          <w:rFonts w:asciiTheme="minorHAnsi" w:hAnsiTheme="minorHAnsi" w:cstheme="minorHAnsi"/>
          <w:lang w:eastAsia="en-US"/>
        </w:rPr>
        <w:t xml:space="preserve"> (i dipendenti, a tempo indeterminato e determinato,</w:t>
      </w:r>
      <w:r w:rsidR="00474508" w:rsidRPr="00474508">
        <w:rPr>
          <w:rFonts w:asciiTheme="minorHAnsi" w:hAnsiTheme="minorHAnsi" w:cstheme="minorHAnsi"/>
          <w:lang w:eastAsia="en-US"/>
        </w:rPr>
        <w:t xml:space="preserve"> </w:t>
      </w:r>
      <w:r w:rsidR="00474508" w:rsidRPr="00474508">
        <w:rPr>
          <w:rFonts w:asciiTheme="minorHAnsi" w:hAnsiTheme="minorHAnsi" w:cstheme="minorHAnsi"/>
        </w:rPr>
        <w:t>i dipendenti in distacco da altre società,</w:t>
      </w:r>
      <w:r w:rsidRPr="00474508">
        <w:rPr>
          <w:rFonts w:asciiTheme="minorHAnsi" w:hAnsiTheme="minorHAnsi" w:cstheme="minorHAnsi"/>
          <w:lang w:eastAsia="en-US"/>
        </w:rPr>
        <w:t xml:space="preserve"> e i componenti degli organi di amministrazione e controllo);</w:t>
      </w:r>
    </w:p>
    <w:p w14:paraId="1B842735" w14:textId="6A2E9E73" w:rsidR="00AD5C26" w:rsidRPr="00474508" w:rsidRDefault="00AD5C26" w:rsidP="00AD5C26">
      <w:pPr>
        <w:widowControl w:val="0"/>
        <w:numPr>
          <w:ilvl w:val="0"/>
          <w:numId w:val="5"/>
        </w:numPr>
        <w:autoSpaceDE w:val="0"/>
        <w:autoSpaceDN w:val="0"/>
        <w:spacing w:line="237" w:lineRule="auto"/>
        <w:ind w:right="102"/>
        <w:jc w:val="both"/>
        <w:rPr>
          <w:rFonts w:asciiTheme="minorHAnsi" w:hAnsiTheme="minorHAnsi" w:cstheme="minorHAnsi"/>
          <w:lang w:eastAsia="en-US"/>
        </w:rPr>
      </w:pPr>
      <w:r w:rsidRPr="00474508">
        <w:rPr>
          <w:rFonts w:asciiTheme="minorHAnsi" w:hAnsiTheme="minorHAnsi" w:cstheme="minorHAnsi"/>
          <w:lang w:eastAsia="en-US"/>
        </w:rPr>
        <w:t xml:space="preserve">terzi (le persone che, a diverso titolo, intrattengono/hanno intrattenuto o intendono/hanno inteso intrattenere rapporti di lavoro, di collaborazione o d’affari con </w:t>
      </w:r>
      <w:proofErr w:type="spellStart"/>
      <w:r w:rsidRPr="00474508">
        <w:rPr>
          <w:rFonts w:asciiTheme="minorHAnsi" w:hAnsiTheme="minorHAnsi" w:cstheme="minorHAnsi"/>
          <w:lang w:eastAsia="en-US"/>
        </w:rPr>
        <w:t>Neutalia</w:t>
      </w:r>
      <w:proofErr w:type="spellEnd"/>
      <w:r w:rsidRPr="00474508">
        <w:rPr>
          <w:rFonts w:asciiTheme="minorHAnsi" w:hAnsiTheme="minorHAnsi" w:cstheme="minorHAnsi"/>
          <w:lang w:eastAsia="en-US"/>
        </w:rPr>
        <w:t>).</w:t>
      </w:r>
    </w:p>
    <w:p w14:paraId="37E0ECF4" w14:textId="77777777" w:rsidR="00AD5C26" w:rsidRPr="00474508" w:rsidRDefault="00AD5C26" w:rsidP="00AD5C26">
      <w:pPr>
        <w:widowControl w:val="0"/>
        <w:autoSpaceDE w:val="0"/>
        <w:autoSpaceDN w:val="0"/>
        <w:spacing w:before="201" w:line="237" w:lineRule="auto"/>
        <w:ind w:right="102"/>
        <w:jc w:val="both"/>
        <w:rPr>
          <w:rFonts w:asciiTheme="minorHAnsi" w:hAnsiTheme="minorHAnsi" w:cstheme="minorHAnsi"/>
          <w:lang w:eastAsia="en-US"/>
        </w:rPr>
      </w:pPr>
    </w:p>
    <w:p w14:paraId="4AEF182B" w14:textId="77777777" w:rsidR="00AD5C26" w:rsidRPr="00AD5C26" w:rsidRDefault="00AD5C26" w:rsidP="00AD5C26">
      <w:pPr>
        <w:widowControl w:val="0"/>
        <w:autoSpaceDE w:val="0"/>
        <w:autoSpaceDN w:val="0"/>
        <w:spacing w:before="201"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>Si rammenta che, come indicato nel documento “Procedura – Segnalazione di illeciti e irregolarità”, oggetto della segnalazione possono essere:</w:t>
      </w:r>
    </w:p>
    <w:p w14:paraId="517F070E" w14:textId="77777777" w:rsidR="00AD5C26" w:rsidRPr="00AD5C26" w:rsidRDefault="00AD5C26" w:rsidP="00AD5C26">
      <w:pPr>
        <w:widowControl w:val="0"/>
        <w:numPr>
          <w:ilvl w:val="0"/>
          <w:numId w:val="4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 xml:space="preserve">fatti illeciti che comprendono l’intera gamma dei delitti contro la pubblica amministrazione (es. casi di corruzione, concussione, peculato); </w:t>
      </w:r>
    </w:p>
    <w:p w14:paraId="113E9156" w14:textId="4EECD18D" w:rsidR="00AD5C26" w:rsidRPr="00AD5C26" w:rsidRDefault="00AD5C26" w:rsidP="00AD5C26">
      <w:pPr>
        <w:widowControl w:val="0"/>
        <w:numPr>
          <w:ilvl w:val="0"/>
          <w:numId w:val="4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>qualsiasi comportamento in contrasto con l’interesse pubblico</w:t>
      </w:r>
      <w:r w:rsidR="00D206CA">
        <w:rPr>
          <w:rFonts w:ascii="Calibri" w:hAnsi="Calibri" w:cs="Calibri"/>
          <w:lang w:eastAsia="en-US"/>
        </w:rPr>
        <w:t xml:space="preserve"> (c.d. </w:t>
      </w:r>
      <w:proofErr w:type="spellStart"/>
      <w:r w:rsidR="00D206CA" w:rsidRPr="00D206CA">
        <w:rPr>
          <w:rFonts w:ascii="Calibri" w:hAnsi="Calibri" w:cs="Calibri"/>
          <w:i/>
          <w:iCs/>
          <w:lang w:eastAsia="en-US"/>
        </w:rPr>
        <w:t>maladministration</w:t>
      </w:r>
      <w:proofErr w:type="spellEnd"/>
      <w:r w:rsidR="00D206CA" w:rsidRPr="00D206CA">
        <w:rPr>
          <w:rFonts w:ascii="Calibri" w:hAnsi="Calibri" w:cs="Calibri"/>
          <w:i/>
          <w:iCs/>
          <w:lang w:eastAsia="en-US"/>
        </w:rPr>
        <w:t>)</w:t>
      </w:r>
      <w:r w:rsidR="00D206CA">
        <w:rPr>
          <w:rFonts w:ascii="Calibri" w:hAnsi="Calibri" w:cs="Calibri"/>
          <w:lang w:eastAsia="en-US"/>
        </w:rPr>
        <w:t>;</w:t>
      </w:r>
      <w:r w:rsidRPr="00AD5C26">
        <w:rPr>
          <w:rFonts w:ascii="Calibri" w:hAnsi="Calibri" w:cs="Calibri"/>
          <w:lang w:eastAsia="en-US"/>
        </w:rPr>
        <w:t xml:space="preserve"> </w:t>
      </w:r>
    </w:p>
    <w:p w14:paraId="285A3D47" w14:textId="3EAA12A5" w:rsidR="00AD5C26" w:rsidRPr="00AD5C26" w:rsidRDefault="00AD5C26" w:rsidP="00AD5C26">
      <w:pPr>
        <w:widowControl w:val="0"/>
        <w:numPr>
          <w:ilvl w:val="0"/>
          <w:numId w:val="4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 xml:space="preserve">qualsiasi comportamento in violazione del Codice etico, di leggi, regolamenti, provvedimenti delle Autorità, di normative interne, del Modello di Organizzazione, Gestione e Controllo, o comunque idoneo ad arrecare danno o pregiudizio, anche solo d’immagine, a </w:t>
      </w:r>
      <w:proofErr w:type="spellStart"/>
      <w:r>
        <w:rPr>
          <w:rFonts w:ascii="Calibri" w:hAnsi="Calibri" w:cs="Calibri"/>
          <w:lang w:eastAsia="en-US"/>
        </w:rPr>
        <w:t>Neutalia</w:t>
      </w:r>
      <w:proofErr w:type="spellEnd"/>
      <w:r w:rsidRPr="00AD5C26">
        <w:rPr>
          <w:rFonts w:ascii="Calibri" w:hAnsi="Calibri" w:cs="Calibri"/>
          <w:lang w:eastAsia="en-US"/>
        </w:rPr>
        <w:t>.</w:t>
      </w:r>
    </w:p>
    <w:p w14:paraId="28ED86A4" w14:textId="77777777" w:rsidR="00AD5C26" w:rsidRPr="00AD5C26" w:rsidRDefault="00AD5C26" w:rsidP="00AD5C26">
      <w:pPr>
        <w:widowControl w:val="0"/>
        <w:autoSpaceDE w:val="0"/>
        <w:autoSpaceDN w:val="0"/>
        <w:spacing w:before="4"/>
        <w:rPr>
          <w:rFonts w:ascii="Calibri" w:hAnsi="Calibri" w:cs="Calibri"/>
          <w:lang w:eastAsia="en-US"/>
        </w:rPr>
      </w:pPr>
    </w:p>
    <w:p w14:paraId="3B52FDBF" w14:textId="77777777" w:rsidR="00AD5C26" w:rsidRPr="00AD5C26" w:rsidRDefault="00AD5C26" w:rsidP="00AD5C26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14:paraId="79DD5CC1" w14:textId="77777777" w:rsidR="00AD5C26" w:rsidRPr="00AD5C26" w:rsidRDefault="00AD5C26" w:rsidP="00AD5C26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>Si informa che:</w:t>
      </w:r>
    </w:p>
    <w:p w14:paraId="3C3C462F" w14:textId="77777777" w:rsidR="00AD5C26" w:rsidRPr="00AD5C26" w:rsidRDefault="00AD5C26" w:rsidP="00AD5C26">
      <w:pPr>
        <w:widowControl w:val="0"/>
        <w:numPr>
          <w:ilvl w:val="0"/>
          <w:numId w:val="3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Segoe UI Symbol" w:hAnsi="Segoe UI Symbol" w:cs="Segoe UI Symbol"/>
          <w:lang w:eastAsia="en-US"/>
        </w:rPr>
        <w:t>l</w:t>
      </w:r>
      <w:r w:rsidRPr="00AD5C26">
        <w:rPr>
          <w:rFonts w:ascii="Calibri" w:hAnsi="Calibri" w:cs="Calibri"/>
          <w:lang w:eastAsia="en-US"/>
        </w:rPr>
        <w:t>e segnalazioni devono fornire elementi utili a verificare ed accertare la fondatezza dei fatti segnalati;</w:t>
      </w:r>
    </w:p>
    <w:p w14:paraId="6F5D4C78" w14:textId="09B88C0D" w:rsidR="00AD5C26" w:rsidRPr="00AD5C26" w:rsidRDefault="00AD5C26" w:rsidP="00AD5C26">
      <w:pPr>
        <w:widowControl w:val="0"/>
        <w:numPr>
          <w:ilvl w:val="0"/>
          <w:numId w:val="3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>le segnalazioni effettuate con dolo o colpa grave o che si dovessero rivelare false, infondate</w:t>
      </w:r>
      <w:r w:rsidR="007430D2">
        <w:rPr>
          <w:rFonts w:ascii="Calibri" w:hAnsi="Calibri" w:cs="Calibri"/>
          <w:lang w:eastAsia="en-US"/>
        </w:rPr>
        <w:t>,</w:t>
      </w:r>
      <w:r w:rsidRPr="00AD5C26">
        <w:rPr>
          <w:rFonts w:ascii="Calibri" w:hAnsi="Calibri" w:cs="Calibri"/>
          <w:lang w:eastAsia="en-US"/>
        </w:rPr>
        <w:t xml:space="preserve"> con contenuto diffamatorio o comunque effettuate al solo scopo di danneggiare il segnalato o altri soggetti interessati dalla segnalazione espongono il segnalante a responsabilità civile e penale;</w:t>
      </w:r>
    </w:p>
    <w:p w14:paraId="694B77CD" w14:textId="77777777" w:rsidR="00AD5C26" w:rsidRPr="00AD5C26" w:rsidRDefault="00AD5C26" w:rsidP="00AD5C26">
      <w:pPr>
        <w:widowControl w:val="0"/>
        <w:numPr>
          <w:ilvl w:val="0"/>
          <w:numId w:val="3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>non sono meritevoli di segnalazioni le lamentele personali;</w:t>
      </w:r>
    </w:p>
    <w:p w14:paraId="0F3FD602" w14:textId="77777777" w:rsidR="00AD5C26" w:rsidRPr="00AD5C26" w:rsidRDefault="00AD5C26" w:rsidP="00AD5C26">
      <w:pPr>
        <w:widowControl w:val="0"/>
        <w:numPr>
          <w:ilvl w:val="0"/>
          <w:numId w:val="3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>le segnalazioni effettuate in forma anonima possono essere prese in considerazione solo se adeguatamente circostanziate e rese con dovizia di particolari;</w:t>
      </w:r>
    </w:p>
    <w:p w14:paraId="1F01B8BC" w14:textId="77777777" w:rsidR="00AD5C26" w:rsidRPr="00AD5C26" w:rsidRDefault="00AD5C26" w:rsidP="00AD5C26">
      <w:pPr>
        <w:widowControl w:val="0"/>
        <w:numPr>
          <w:ilvl w:val="0"/>
          <w:numId w:val="3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Segoe UI Symbol" w:hAnsi="Segoe UI Symbol" w:cs="Segoe UI Symbol"/>
          <w:lang w:eastAsia="en-US"/>
        </w:rPr>
        <w:t>p</w:t>
      </w:r>
      <w:r w:rsidRPr="00AD5C26">
        <w:rPr>
          <w:rFonts w:ascii="Calibri" w:hAnsi="Calibri" w:cs="Calibri"/>
          <w:lang w:eastAsia="en-US"/>
        </w:rPr>
        <w:t>er tutte le segnalazioni verranno adottate le misure necessarie al fine di garantire la riservatezza dei dati personali dei soggetti coinvolti, salvo diverse previsioni di legge.</w:t>
      </w:r>
    </w:p>
    <w:p w14:paraId="2018CC01" w14:textId="77777777" w:rsidR="00AD5C26" w:rsidRP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725715AE" w14:textId="77777777" w:rsidR="00AD5C26" w:rsidRP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11E7B3D1" w14:textId="2C643816" w:rsid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 xml:space="preserve">Per maggiori dettagli, si rinvia alla lettura del documento “Procedura – Segnalazione di illeciti e irregolarità” disponibile nella sezione </w:t>
      </w:r>
      <w:hyperlink r:id="rId10" w:history="1">
        <w:r w:rsidRPr="00AD5C26">
          <w:rPr>
            <w:rFonts w:ascii="Calibri" w:hAnsi="Calibri" w:cs="Calibri"/>
            <w:color w:val="0563C1"/>
            <w:u w:val="single"/>
            <w:lang w:eastAsia="en-US"/>
          </w:rPr>
          <w:t>società trasparente</w:t>
        </w:r>
      </w:hyperlink>
      <w:r w:rsidRPr="00AD5C26">
        <w:rPr>
          <w:rFonts w:ascii="Calibri" w:hAnsi="Calibri" w:cs="Calibri"/>
          <w:lang w:eastAsia="en-US"/>
        </w:rPr>
        <w:t xml:space="preserve"> del sito di </w:t>
      </w:r>
      <w:proofErr w:type="spellStart"/>
      <w:r>
        <w:rPr>
          <w:rFonts w:ascii="Calibri" w:hAnsi="Calibri" w:cs="Calibri"/>
          <w:lang w:eastAsia="en-US"/>
        </w:rPr>
        <w:t>Neutalia</w:t>
      </w:r>
      <w:proofErr w:type="spellEnd"/>
      <w:r w:rsidRPr="00AD5C26">
        <w:rPr>
          <w:rFonts w:ascii="Calibri" w:hAnsi="Calibri" w:cs="Calibri"/>
          <w:lang w:eastAsia="en-US"/>
        </w:rPr>
        <w:t>.</w:t>
      </w:r>
    </w:p>
    <w:p w14:paraId="090C12AA" w14:textId="2F34B9DB" w:rsid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14CAE5F2" w14:textId="46E43128" w:rsid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3B3EA6DF" w14:textId="6D947C98" w:rsid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747CCD46" w14:textId="72DBF295" w:rsid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7AF63D94" w14:textId="39FCE777" w:rsid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36488757" w14:textId="77777777" w:rsidR="00AF4E03" w:rsidRPr="00AD5C26" w:rsidRDefault="00AF4E03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00EA194B" w14:textId="77777777" w:rsidR="00AD5C26" w:rsidRP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D5C26" w:rsidRPr="00AD5C26" w14:paraId="789ADFFC" w14:textId="77777777" w:rsidTr="007875BE">
        <w:tc>
          <w:tcPr>
            <w:tcW w:w="2830" w:type="dxa"/>
            <w:shd w:val="clear" w:color="auto" w:fill="00B050"/>
          </w:tcPr>
          <w:p w14:paraId="2FD906D9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lastRenderedPageBreak/>
              <w:t xml:space="preserve">NOME E COGNOME DEL SEGNALANTE </w:t>
            </w:r>
            <w:r w:rsidRPr="00AD5C26">
              <w:rPr>
                <w:rFonts w:cs="Calibr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798" w:type="dxa"/>
          </w:tcPr>
          <w:p w14:paraId="33E879F1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5E7C6FCD" w14:textId="77777777" w:rsidTr="007875BE">
        <w:tc>
          <w:tcPr>
            <w:tcW w:w="2830" w:type="dxa"/>
            <w:shd w:val="clear" w:color="auto" w:fill="00B050"/>
          </w:tcPr>
          <w:p w14:paraId="688FCF67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QUALIFICA</w:t>
            </w:r>
            <w:r w:rsidRPr="00AD5C26">
              <w:rPr>
                <w:rFonts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O</w:t>
            </w:r>
            <w:r w:rsidRPr="00AD5C26">
              <w:rPr>
                <w:rFonts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POSIZIONE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PROFESSIONALE</w:t>
            </w:r>
          </w:p>
        </w:tc>
        <w:tc>
          <w:tcPr>
            <w:tcW w:w="6798" w:type="dxa"/>
          </w:tcPr>
          <w:p w14:paraId="70148698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4B006780" w14:textId="77777777" w:rsidTr="007875BE">
        <w:tc>
          <w:tcPr>
            <w:tcW w:w="2830" w:type="dxa"/>
            <w:shd w:val="clear" w:color="auto" w:fill="00B050"/>
          </w:tcPr>
          <w:p w14:paraId="66D9EB9B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SEDE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DI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SERVIZIO:</w:t>
            </w:r>
          </w:p>
        </w:tc>
        <w:tc>
          <w:tcPr>
            <w:tcW w:w="6798" w:type="dxa"/>
          </w:tcPr>
          <w:p w14:paraId="513074DF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0769F436" w14:textId="77777777" w:rsidTr="007875BE">
        <w:tc>
          <w:tcPr>
            <w:tcW w:w="2830" w:type="dxa"/>
            <w:shd w:val="clear" w:color="auto" w:fill="00B050"/>
          </w:tcPr>
          <w:p w14:paraId="698F8731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TEL/CELL:</w:t>
            </w:r>
          </w:p>
        </w:tc>
        <w:tc>
          <w:tcPr>
            <w:tcW w:w="6798" w:type="dxa"/>
          </w:tcPr>
          <w:p w14:paraId="42426002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5DDAE2C1" w14:textId="77777777" w:rsidTr="007875BE">
        <w:tc>
          <w:tcPr>
            <w:tcW w:w="2830" w:type="dxa"/>
            <w:shd w:val="clear" w:color="auto" w:fill="00B050"/>
          </w:tcPr>
          <w:p w14:paraId="06CA7A09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798" w:type="dxa"/>
          </w:tcPr>
          <w:p w14:paraId="20B86A83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144F70CF" w14:textId="77777777" w:rsidTr="007875BE">
        <w:tc>
          <w:tcPr>
            <w:tcW w:w="2830" w:type="dxa"/>
            <w:shd w:val="clear" w:color="auto" w:fill="00B050"/>
          </w:tcPr>
          <w:p w14:paraId="3139E4AD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DATA/PERIODO</w:t>
            </w:r>
            <w:r w:rsidRPr="00AD5C26">
              <w:rPr>
                <w:rFonts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IN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CUI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SI</w:t>
            </w:r>
            <w:r w:rsidRPr="00AD5C26">
              <w:rPr>
                <w:rFonts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È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VERIFICATO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IL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FATTO:</w:t>
            </w:r>
          </w:p>
        </w:tc>
        <w:tc>
          <w:tcPr>
            <w:tcW w:w="6798" w:type="dxa"/>
          </w:tcPr>
          <w:p w14:paraId="15067D2B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r w:rsidRPr="00AD5C26">
              <w:rPr>
                <w:rFonts w:cs="Calibri"/>
                <w:sz w:val="22"/>
                <w:szCs w:val="22"/>
              </w:rPr>
              <w:t>[</w:t>
            </w:r>
            <w:r w:rsidRPr="00AD5C26">
              <w:rPr>
                <w:rFonts w:cs="Calibri"/>
                <w:i/>
                <w:iCs/>
                <w:sz w:val="22"/>
                <w:szCs w:val="22"/>
              </w:rPr>
              <w:t>indicare gg/mm/</w:t>
            </w:r>
            <w:proofErr w:type="spellStart"/>
            <w:r w:rsidRPr="00AD5C26">
              <w:rPr>
                <w:rFonts w:cs="Calibri"/>
                <w:i/>
                <w:iCs/>
                <w:sz w:val="22"/>
                <w:szCs w:val="22"/>
              </w:rPr>
              <w:t>aaaa</w:t>
            </w:r>
            <w:proofErr w:type="spellEnd"/>
            <w:r w:rsidRPr="00AD5C26">
              <w:rPr>
                <w:rFonts w:cs="Calibri"/>
                <w:sz w:val="22"/>
                <w:szCs w:val="22"/>
              </w:rPr>
              <w:t>]</w:t>
            </w:r>
          </w:p>
          <w:p w14:paraId="34FC9691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5928F824" w14:textId="77777777" w:rsidR="00AD5C26" w:rsidRPr="00AD5C26" w:rsidRDefault="00AD5C26" w:rsidP="00AD5C26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13C45127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6D69F100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24C23CC1" w14:textId="77777777" w:rsidTr="007875BE">
        <w:tc>
          <w:tcPr>
            <w:tcW w:w="2830" w:type="dxa"/>
            <w:shd w:val="clear" w:color="auto" w:fill="00B050"/>
          </w:tcPr>
          <w:p w14:paraId="46A76694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LUOGO</w:t>
            </w:r>
            <w:r w:rsidRPr="00AD5C26">
              <w:rPr>
                <w:rFonts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FISICO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IN CUI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SI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È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VERIFICATO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IL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FATTO:</w:t>
            </w:r>
          </w:p>
        </w:tc>
        <w:tc>
          <w:tcPr>
            <w:tcW w:w="6798" w:type="dxa"/>
          </w:tcPr>
          <w:p w14:paraId="1F170A25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r w:rsidRPr="00AD5C26">
              <w:rPr>
                <w:rFonts w:cs="Calibri"/>
                <w:sz w:val="22"/>
                <w:szCs w:val="22"/>
              </w:rPr>
              <w:t>[</w:t>
            </w:r>
            <w:r w:rsidRPr="00AD5C26">
              <w:rPr>
                <w:rFonts w:cs="Calibri"/>
                <w:i/>
                <w:iCs/>
                <w:sz w:val="22"/>
                <w:szCs w:val="22"/>
              </w:rPr>
              <w:t>indicare l’ufficio/ struttura oppure il luogo e indirizzo</w:t>
            </w:r>
            <w:r w:rsidRPr="00AD5C26">
              <w:rPr>
                <w:rFonts w:cs="Calibri"/>
                <w:sz w:val="22"/>
                <w:szCs w:val="22"/>
              </w:rPr>
              <w:t>]</w:t>
            </w:r>
          </w:p>
          <w:p w14:paraId="51ECE0C4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0777A94E" w14:textId="77777777" w:rsidR="00AD5C26" w:rsidRPr="00AD5C26" w:rsidRDefault="00AD5C26" w:rsidP="00AD5C26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14A6D09B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5E9D97C8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r w:rsidRPr="00AD5C26">
              <w:rPr>
                <w:rFonts w:cs="Calibri"/>
                <w:sz w:val="22"/>
                <w:szCs w:val="22"/>
              </w:rPr>
              <w:t>___________________________________________________________</w:t>
            </w:r>
          </w:p>
          <w:p w14:paraId="5ED4CCD0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2A935269" w14:textId="77777777" w:rsidTr="007875BE">
        <w:tc>
          <w:tcPr>
            <w:tcW w:w="2830" w:type="dxa"/>
            <w:shd w:val="clear" w:color="auto" w:fill="00B050"/>
          </w:tcPr>
          <w:p w14:paraId="4AA16EE3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>RITENGO</w:t>
            </w:r>
            <w:r w:rsidRPr="00AD5C26">
              <w:rPr>
                <w:rFonts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>CHE</w:t>
            </w:r>
            <w:r w:rsidRPr="00AD5C26">
              <w:rPr>
                <w:rFonts w:cs="Calibri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>LE</w:t>
            </w:r>
            <w:r w:rsidRPr="00AD5C26">
              <w:rPr>
                <w:rFonts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>AZIONI</w:t>
            </w:r>
            <w:r w:rsidRPr="00AD5C26">
              <w:rPr>
                <w:rFonts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>OD</w:t>
            </w:r>
            <w:r w:rsidRPr="00AD5C26">
              <w:rPr>
                <w:rFonts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>OMISSIONI</w:t>
            </w:r>
            <w:r w:rsidRPr="00AD5C26">
              <w:rPr>
                <w:rFonts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pacing w:val="-1"/>
                <w:sz w:val="22"/>
                <w:szCs w:val="22"/>
              </w:rPr>
              <w:t>COMMESSE</w:t>
            </w:r>
            <w:r w:rsidRPr="00AD5C26">
              <w:rPr>
                <w:rFonts w:cs="Calibri"/>
                <w:b/>
                <w:bCs/>
                <w:spacing w:val="-47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O</w:t>
            </w:r>
            <w:r w:rsidRPr="00AD5C26">
              <w:rPr>
                <w:rFonts w:cs="Calibr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TENTATE</w:t>
            </w:r>
            <w:r w:rsidRPr="00AD5C26">
              <w:rPr>
                <w:rFonts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SIANO:</w:t>
            </w:r>
          </w:p>
        </w:tc>
        <w:tc>
          <w:tcPr>
            <w:tcW w:w="6798" w:type="dxa"/>
          </w:tcPr>
          <w:p w14:paraId="2E27CBD7" w14:textId="77777777" w:rsidR="00AD5C26" w:rsidRPr="00AD5C26" w:rsidRDefault="00AD5C26" w:rsidP="00AD5C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r w:rsidRPr="00AD5C26">
              <w:rPr>
                <w:rFonts w:cs="Calibri"/>
                <w:sz w:val="22"/>
                <w:szCs w:val="22"/>
              </w:rPr>
              <w:t>penalmente rilevanti</w:t>
            </w:r>
          </w:p>
          <w:p w14:paraId="47C3B49F" w14:textId="219AEBA0" w:rsidR="00AD5C26" w:rsidRPr="00AD5C26" w:rsidRDefault="00AD5C26" w:rsidP="00AD5C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proofErr w:type="gramStart"/>
            <w:r w:rsidRPr="00AD5C26">
              <w:rPr>
                <w:rFonts w:cs="Calibri"/>
                <w:sz w:val="22"/>
                <w:szCs w:val="22"/>
              </w:rPr>
              <w:t>post</w:t>
            </w:r>
            <w:r w:rsidR="007430D2">
              <w:rPr>
                <w:rFonts w:cs="Calibri"/>
                <w:sz w:val="22"/>
                <w:szCs w:val="22"/>
              </w:rPr>
              <w:t>e</w:t>
            </w:r>
            <w:r w:rsidRPr="00AD5C26">
              <w:rPr>
                <w:rFonts w:cs="Calibri"/>
                <w:sz w:val="22"/>
                <w:szCs w:val="22"/>
              </w:rPr>
              <w:t xml:space="preserve"> in essere</w:t>
            </w:r>
            <w:proofErr w:type="gramEnd"/>
            <w:r w:rsidRPr="00AD5C26">
              <w:rPr>
                <w:rFonts w:cs="Calibri"/>
                <w:sz w:val="22"/>
                <w:szCs w:val="22"/>
              </w:rPr>
              <w:t xml:space="preserve"> in violazione Codice etico e di comportamento, di leggi, regolamenti, provvedimenti delle Autorità</w:t>
            </w:r>
          </w:p>
          <w:p w14:paraId="39F51679" w14:textId="4F4E2A59" w:rsidR="00AD5C26" w:rsidRPr="00AD5C26" w:rsidRDefault="00AD5C26" w:rsidP="00AD5C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proofErr w:type="gramStart"/>
            <w:r w:rsidRPr="00AD5C26">
              <w:rPr>
                <w:rFonts w:cs="Calibri"/>
                <w:sz w:val="22"/>
                <w:szCs w:val="22"/>
              </w:rPr>
              <w:t>post</w:t>
            </w:r>
            <w:r w:rsidR="007430D2">
              <w:rPr>
                <w:rFonts w:cs="Calibri"/>
                <w:sz w:val="22"/>
                <w:szCs w:val="22"/>
              </w:rPr>
              <w:t>e in essere</w:t>
            </w:r>
            <w:proofErr w:type="gramEnd"/>
            <w:r w:rsidRPr="00AD5C26">
              <w:rPr>
                <w:rFonts w:cs="Calibri"/>
                <w:sz w:val="22"/>
                <w:szCs w:val="22"/>
              </w:rPr>
              <w:t xml:space="preserve"> in violazione del Modello di Organizzazione, Gestione e Controllo</w:t>
            </w:r>
          </w:p>
          <w:p w14:paraId="0A6BEA37" w14:textId="04BB6E47" w:rsidR="00AD5C26" w:rsidRPr="00AD5C26" w:rsidRDefault="00AD5C26" w:rsidP="00AD5C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r w:rsidRPr="00AD5C26">
              <w:rPr>
                <w:rFonts w:cs="Calibri"/>
                <w:sz w:val="22"/>
                <w:szCs w:val="22"/>
              </w:rPr>
              <w:t>suscettibil</w:t>
            </w:r>
            <w:r w:rsidR="00DE3D62">
              <w:rPr>
                <w:rFonts w:cs="Calibri"/>
                <w:sz w:val="22"/>
                <w:szCs w:val="22"/>
              </w:rPr>
              <w:t>i</w:t>
            </w:r>
            <w:r w:rsidRPr="00AD5C26">
              <w:rPr>
                <w:rFonts w:cs="Calibri"/>
                <w:sz w:val="22"/>
                <w:szCs w:val="22"/>
              </w:rPr>
              <w:t xml:space="preserve"> di arrecare un pregiudizio patrimoniale a </w:t>
            </w:r>
            <w:proofErr w:type="spellStart"/>
            <w:r>
              <w:rPr>
                <w:rFonts w:cs="Calibri"/>
                <w:sz w:val="22"/>
                <w:szCs w:val="22"/>
              </w:rPr>
              <w:t>Neutalia</w:t>
            </w:r>
            <w:proofErr w:type="spellEnd"/>
          </w:p>
          <w:p w14:paraId="6904F3AE" w14:textId="25825A62" w:rsidR="00AD5C26" w:rsidRPr="00AD5C26" w:rsidRDefault="00AD5C26" w:rsidP="00AD5C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r w:rsidRPr="00AD5C26">
              <w:rPr>
                <w:rFonts w:cs="Calibri"/>
                <w:sz w:val="22"/>
                <w:szCs w:val="22"/>
              </w:rPr>
              <w:t>suscettibil</w:t>
            </w:r>
            <w:r w:rsidR="00DE3D62">
              <w:rPr>
                <w:rFonts w:cs="Calibri"/>
                <w:sz w:val="22"/>
                <w:szCs w:val="22"/>
              </w:rPr>
              <w:t>i</w:t>
            </w:r>
            <w:r w:rsidRPr="00AD5C26">
              <w:rPr>
                <w:rFonts w:cs="Calibri"/>
                <w:sz w:val="22"/>
                <w:szCs w:val="22"/>
              </w:rPr>
              <w:t xml:space="preserve"> di arrecare un pregiudizio all’immagine di </w:t>
            </w:r>
            <w:proofErr w:type="spellStart"/>
            <w:r>
              <w:rPr>
                <w:rFonts w:cs="Calibri"/>
                <w:sz w:val="22"/>
                <w:szCs w:val="22"/>
              </w:rPr>
              <w:t>Neutalia</w:t>
            </w:r>
            <w:proofErr w:type="spellEnd"/>
          </w:p>
          <w:p w14:paraId="7E0540C9" w14:textId="77777777" w:rsidR="00AD5C26" w:rsidRPr="00AD5C26" w:rsidRDefault="00AD5C26" w:rsidP="00AD5C2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  <w:r w:rsidRPr="00AD5C26">
              <w:rPr>
                <w:rFonts w:cs="Calibri"/>
                <w:sz w:val="22"/>
                <w:szCs w:val="22"/>
              </w:rPr>
              <w:t>altro</w:t>
            </w:r>
          </w:p>
        </w:tc>
      </w:tr>
      <w:tr w:rsidR="00AD5C26" w:rsidRPr="00AD5C26" w14:paraId="12BE0A8E" w14:textId="77777777" w:rsidTr="007875BE">
        <w:tc>
          <w:tcPr>
            <w:tcW w:w="2830" w:type="dxa"/>
            <w:shd w:val="clear" w:color="auto" w:fill="00B050"/>
          </w:tcPr>
          <w:p w14:paraId="70CD557E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DESCRIZIONE</w:t>
            </w:r>
            <w:r w:rsidRPr="00AD5C26">
              <w:rPr>
                <w:rFonts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DEL</w:t>
            </w:r>
            <w:r w:rsidRPr="00AD5C26">
              <w:rPr>
                <w:rFonts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FATTO</w:t>
            </w:r>
            <w:r w:rsidRPr="00AD5C26">
              <w:rPr>
                <w:rFonts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(CONDOTTA</w:t>
            </w:r>
            <w:r w:rsidRPr="00AD5C26">
              <w:rPr>
                <w:rFonts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AD5C26">
              <w:rPr>
                <w:rFonts w:cs="Calibri"/>
                <w:b/>
                <w:bCs/>
                <w:sz w:val="22"/>
                <w:szCs w:val="22"/>
              </w:rPr>
              <w:t xml:space="preserve">ED </w:t>
            </w:r>
            <w:r w:rsidRPr="00AD5C26">
              <w:rPr>
                <w:rFonts w:cs="Calibri"/>
                <w:b/>
                <w:bCs/>
                <w:spacing w:val="-52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EVENTO</w:t>
            </w:r>
            <w:proofErr w:type="gramEnd"/>
            <w:r w:rsidRPr="00AD5C26"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98" w:type="dxa"/>
          </w:tcPr>
          <w:p w14:paraId="1055AA54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41740D31" w14:textId="77777777" w:rsidR="00AD5C26" w:rsidRPr="00AD5C26" w:rsidRDefault="00AD5C26" w:rsidP="00AD5C26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1C2ADEE1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33B51B8E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45EEEACE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79B2C0F7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59A1C5A8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2E2896AC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662919C0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51CDCFB6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right"/>
              <w:rPr>
                <w:rFonts w:cs="Calibri"/>
                <w:sz w:val="22"/>
                <w:szCs w:val="22"/>
              </w:rPr>
            </w:pPr>
          </w:p>
          <w:p w14:paraId="5FA667B6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right"/>
              <w:rPr>
                <w:rFonts w:cs="Calibri"/>
                <w:sz w:val="22"/>
                <w:szCs w:val="22"/>
              </w:rPr>
            </w:pPr>
          </w:p>
          <w:p w14:paraId="0DE58EDB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right"/>
              <w:rPr>
                <w:rFonts w:cs="Calibri"/>
                <w:sz w:val="22"/>
                <w:szCs w:val="22"/>
              </w:rPr>
            </w:pPr>
          </w:p>
          <w:p w14:paraId="3AA623F4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223E61ED" w14:textId="77777777" w:rsidTr="007875BE">
        <w:tc>
          <w:tcPr>
            <w:tcW w:w="2830" w:type="dxa"/>
            <w:shd w:val="clear" w:color="auto" w:fill="00B050"/>
          </w:tcPr>
          <w:p w14:paraId="1FA7A4EE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AUTORE/I</w:t>
            </w:r>
            <w:r w:rsidRPr="00AD5C26">
              <w:rPr>
                <w:rFonts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DEL</w:t>
            </w:r>
            <w:r w:rsidRPr="00AD5C26">
              <w:rPr>
                <w:rFonts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D5C26">
              <w:rPr>
                <w:rFonts w:cs="Calibri"/>
                <w:b/>
                <w:bCs/>
                <w:sz w:val="22"/>
                <w:szCs w:val="22"/>
              </w:rPr>
              <w:t>FATTO</w:t>
            </w:r>
          </w:p>
        </w:tc>
        <w:tc>
          <w:tcPr>
            <w:tcW w:w="6798" w:type="dxa"/>
          </w:tcPr>
          <w:p w14:paraId="7D6F12E7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29351CF5" w14:textId="77777777" w:rsidR="00AD5C26" w:rsidRPr="00AD5C26" w:rsidRDefault="00AD5C26" w:rsidP="00AD5C26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75A4B25A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077DB224" w14:textId="77777777" w:rsid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4A5B0E3F" w14:textId="6FFAE706" w:rsidR="00AF4E03" w:rsidRPr="00AD5C26" w:rsidRDefault="00AF4E03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21E7B9F3" w14:textId="77777777" w:rsidTr="007875BE">
        <w:tc>
          <w:tcPr>
            <w:tcW w:w="2830" w:type="dxa"/>
            <w:shd w:val="clear" w:color="auto" w:fill="00B050"/>
          </w:tcPr>
          <w:p w14:paraId="4E3F8F2C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lastRenderedPageBreak/>
              <w:t>ALTRI EVENTUALI SOGGETTI A CONOSCENZA</w:t>
            </w:r>
          </w:p>
          <w:p w14:paraId="77646F29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DEL FATTO E/O IN GRADO DI RIFERIRE SUL MEDESIMO</w:t>
            </w:r>
          </w:p>
        </w:tc>
        <w:tc>
          <w:tcPr>
            <w:tcW w:w="6798" w:type="dxa"/>
          </w:tcPr>
          <w:p w14:paraId="6309727A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7C799273" w14:textId="77777777" w:rsidR="00AD5C26" w:rsidRPr="00AD5C26" w:rsidRDefault="00AD5C26" w:rsidP="00AD5C26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5EF447B4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5C6F9D08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40E8112D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D5C26" w:rsidRPr="00AD5C26" w14:paraId="330ED450" w14:textId="77777777" w:rsidTr="007875BE">
        <w:tc>
          <w:tcPr>
            <w:tcW w:w="2830" w:type="dxa"/>
            <w:shd w:val="clear" w:color="auto" w:fill="00B050"/>
          </w:tcPr>
          <w:p w14:paraId="51D56782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EVENTUALI ALLEGATI A SOSTEGNO DELLA</w:t>
            </w:r>
          </w:p>
          <w:p w14:paraId="02F0C3F7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AD5C26">
              <w:rPr>
                <w:rFonts w:cs="Calibri"/>
                <w:b/>
                <w:bCs/>
                <w:sz w:val="22"/>
                <w:szCs w:val="22"/>
              </w:rPr>
              <w:t>SEGNALAZIONE</w:t>
            </w:r>
          </w:p>
        </w:tc>
        <w:tc>
          <w:tcPr>
            <w:tcW w:w="6798" w:type="dxa"/>
          </w:tcPr>
          <w:p w14:paraId="699A971F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6AA46989" w14:textId="77777777" w:rsidR="00AD5C26" w:rsidRPr="00AD5C26" w:rsidRDefault="00AD5C26" w:rsidP="00AD5C26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4071A57B" w14:textId="77777777" w:rsidR="00AD5C26" w:rsidRPr="00AD5C26" w:rsidRDefault="00AD5C26" w:rsidP="00AD5C26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  <w:p w14:paraId="62E62B0F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AF3D02F" w14:textId="77777777" w:rsidR="00AD5C26" w:rsidRP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5C26" w:rsidRPr="00AD5C26" w14:paraId="08B92D1F" w14:textId="77777777" w:rsidTr="00E23BDD">
        <w:tc>
          <w:tcPr>
            <w:tcW w:w="4814" w:type="dxa"/>
          </w:tcPr>
          <w:p w14:paraId="56869415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</w:rPr>
            </w:pPr>
            <w:r w:rsidRPr="00AD5C26">
              <w:rPr>
                <w:rFonts w:cs="Calibri"/>
              </w:rPr>
              <w:t>LUOGO, DATA</w:t>
            </w:r>
          </w:p>
        </w:tc>
        <w:tc>
          <w:tcPr>
            <w:tcW w:w="4814" w:type="dxa"/>
          </w:tcPr>
          <w:p w14:paraId="03EBD0E2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</w:rPr>
            </w:pPr>
            <w:r w:rsidRPr="00AD5C26">
              <w:rPr>
                <w:rFonts w:cs="Calibri"/>
              </w:rPr>
              <w:t>FIRMA</w:t>
            </w:r>
            <w:r w:rsidRPr="00AD5C26">
              <w:rPr>
                <w:rFonts w:cs="Calibri"/>
                <w:vertAlign w:val="superscript"/>
              </w:rPr>
              <w:footnoteReference w:id="1"/>
            </w:r>
          </w:p>
        </w:tc>
      </w:tr>
      <w:tr w:rsidR="00AD5C26" w:rsidRPr="00AD5C26" w14:paraId="3CEAC2B8" w14:textId="77777777" w:rsidTr="00E23BDD">
        <w:tc>
          <w:tcPr>
            <w:tcW w:w="4814" w:type="dxa"/>
          </w:tcPr>
          <w:p w14:paraId="4304A885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</w:rPr>
            </w:pPr>
            <w:r w:rsidRPr="00AD5C26">
              <w:rPr>
                <w:rFonts w:cs="Calibri"/>
              </w:rPr>
              <w:t>_____________________________________</w:t>
            </w:r>
          </w:p>
        </w:tc>
        <w:tc>
          <w:tcPr>
            <w:tcW w:w="4814" w:type="dxa"/>
          </w:tcPr>
          <w:p w14:paraId="24C1E13E" w14:textId="77777777" w:rsidR="00AD5C26" w:rsidRPr="00AD5C26" w:rsidRDefault="00AD5C26" w:rsidP="00AD5C26">
            <w:pPr>
              <w:widowControl w:val="0"/>
              <w:autoSpaceDE w:val="0"/>
              <w:autoSpaceDN w:val="0"/>
              <w:spacing w:line="237" w:lineRule="auto"/>
              <w:ind w:right="102"/>
              <w:jc w:val="both"/>
              <w:rPr>
                <w:rFonts w:cs="Calibri"/>
              </w:rPr>
            </w:pPr>
            <w:r w:rsidRPr="00AD5C26">
              <w:rPr>
                <w:rFonts w:cs="Calibri"/>
              </w:rPr>
              <w:t>_____________________________________</w:t>
            </w:r>
          </w:p>
        </w:tc>
      </w:tr>
    </w:tbl>
    <w:p w14:paraId="153CD35B" w14:textId="6751BDBE" w:rsid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45E90767" w14:textId="2FA2A2CF" w:rsidR="007875BE" w:rsidRDefault="007875BE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4CF3298E" w14:textId="0132F270" w:rsidR="007875BE" w:rsidRPr="00AD5C26" w:rsidRDefault="007875BE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5984FA9C" w14:textId="5017D149" w:rsidR="00AD5C26" w:rsidRPr="00AD5C26" w:rsidRDefault="00F13BF5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109A24" wp14:editId="5FE96B0B">
                <wp:simplePos x="0" y="0"/>
                <wp:positionH relativeFrom="column">
                  <wp:posOffset>-77603</wp:posOffset>
                </wp:positionH>
                <wp:positionV relativeFrom="paragraph">
                  <wp:posOffset>179764</wp:posOffset>
                </wp:positionV>
                <wp:extent cx="350874" cy="344394"/>
                <wp:effectExtent l="0" t="0" r="11430" b="17780"/>
                <wp:wrapNone/>
                <wp:docPr id="7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74" cy="344394"/>
                          <a:chOff x="0" y="0"/>
                          <a:chExt cx="471054" cy="452582"/>
                        </a:xfrm>
                      </wpg:grpSpPr>
                      <wps:wsp>
                        <wps:cNvPr id="9" name="Connettore 9"/>
                        <wps:cNvSpPr/>
                        <wps:spPr>
                          <a:xfrm>
                            <a:off x="0" y="0"/>
                            <a:ext cx="471054" cy="452582"/>
                          </a:xfrm>
                          <a:prstGeom prst="flowChartConnector">
                            <a:avLst/>
                          </a:prstGeom>
                          <a:solidFill>
                            <a:srgbClr val="0F6FC6"/>
                          </a:solidFill>
                          <a:ln w="12700" cap="flat" cmpd="sng" algn="ctr">
                            <a:solidFill>
                              <a:srgbClr val="0F6FC6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15887" y="107836"/>
                            <a:ext cx="174625" cy="219075"/>
                          </a:xfrm>
                          <a:custGeom>
                            <a:avLst/>
                            <a:gdLst>
                              <a:gd name="T0" fmla="*/ 2147483646 w 31"/>
                              <a:gd name="T1" fmla="*/ 2147483646 h 93"/>
                              <a:gd name="T2" fmla="*/ 2147483646 w 31"/>
                              <a:gd name="T3" fmla="*/ 2147483646 h 93"/>
                              <a:gd name="T4" fmla="*/ 2147483646 w 31"/>
                              <a:gd name="T5" fmla="*/ 2147483646 h 93"/>
                              <a:gd name="T6" fmla="*/ 2147483646 w 31"/>
                              <a:gd name="T7" fmla="*/ 2147483646 h 93"/>
                              <a:gd name="T8" fmla="*/ 2147483646 w 31"/>
                              <a:gd name="T9" fmla="*/ 2147483646 h 93"/>
                              <a:gd name="T10" fmla="*/ 2147483646 w 31"/>
                              <a:gd name="T11" fmla="*/ 2147483646 h 93"/>
                              <a:gd name="T12" fmla="*/ 2147483646 w 31"/>
                              <a:gd name="T13" fmla="*/ 2147483646 h 93"/>
                              <a:gd name="T14" fmla="*/ 2147483646 w 31"/>
                              <a:gd name="T15" fmla="*/ 2147483646 h 93"/>
                              <a:gd name="T16" fmla="*/ 2147483646 w 31"/>
                              <a:gd name="T17" fmla="*/ 2147483646 h 93"/>
                              <a:gd name="T18" fmla="*/ 0 w 31"/>
                              <a:gd name="T19" fmla="*/ 2147483646 h 93"/>
                              <a:gd name="T20" fmla="*/ 0 w 31"/>
                              <a:gd name="T21" fmla="*/ 2147483646 h 93"/>
                              <a:gd name="T22" fmla="*/ 2147483646 w 31"/>
                              <a:gd name="T23" fmla="*/ 2147483646 h 93"/>
                              <a:gd name="T24" fmla="*/ 2147483646 w 31"/>
                              <a:gd name="T25" fmla="*/ 2147483646 h 93"/>
                              <a:gd name="T26" fmla="*/ 2147483646 w 31"/>
                              <a:gd name="T27" fmla="*/ 2147483646 h 93"/>
                              <a:gd name="T28" fmla="*/ 2147483646 w 31"/>
                              <a:gd name="T29" fmla="*/ 0 h 93"/>
                              <a:gd name="T30" fmla="*/ 2147483646 w 31"/>
                              <a:gd name="T31" fmla="*/ 2147483646 h 93"/>
                              <a:gd name="T32" fmla="*/ 2147483646 w 31"/>
                              <a:gd name="T33" fmla="*/ 2147483646 h 93"/>
                              <a:gd name="T34" fmla="*/ 2147483646 w 31"/>
                              <a:gd name="T35" fmla="*/ 2147483646 h 93"/>
                              <a:gd name="T36" fmla="*/ 2147483646 w 31"/>
                              <a:gd name="T37" fmla="*/ 2147483646 h 93"/>
                              <a:gd name="T38" fmla="*/ 2147483646 w 31"/>
                              <a:gd name="T39" fmla="*/ 2147483646 h 9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1" h="93">
                                <a:moveTo>
                                  <a:pt x="31" y="86"/>
                                </a:moveTo>
                                <a:cubicBezTo>
                                  <a:pt x="31" y="88"/>
                                  <a:pt x="31" y="90"/>
                                  <a:pt x="30" y="91"/>
                                </a:cubicBezTo>
                                <a:cubicBezTo>
                                  <a:pt x="29" y="92"/>
                                  <a:pt x="27" y="93"/>
                                  <a:pt x="26" y="93"/>
                                </a:cubicBezTo>
                                <a:cubicBezTo>
                                  <a:pt x="24" y="93"/>
                                  <a:pt x="22" y="91"/>
                                  <a:pt x="17" y="88"/>
                                </a:cubicBezTo>
                                <a:cubicBezTo>
                                  <a:pt x="13" y="86"/>
                                  <a:pt x="11" y="83"/>
                                  <a:pt x="10" y="82"/>
                                </a:cubicBezTo>
                                <a:cubicBezTo>
                                  <a:pt x="10" y="82"/>
                                  <a:pt x="11" y="81"/>
                                  <a:pt x="11" y="80"/>
                                </a:cubicBezTo>
                                <a:cubicBezTo>
                                  <a:pt x="11" y="80"/>
                                  <a:pt x="11" y="79"/>
                                  <a:pt x="11" y="79"/>
                                </a:cubicBezTo>
                                <a:cubicBezTo>
                                  <a:pt x="11" y="34"/>
                                  <a:pt x="11" y="34"/>
                                  <a:pt x="11" y="34"/>
                                </a:cubicBezTo>
                                <a:cubicBezTo>
                                  <a:pt x="11" y="32"/>
                                  <a:pt x="10" y="31"/>
                                  <a:pt x="6" y="30"/>
                                </a:cubicBezTo>
                                <a:cubicBezTo>
                                  <a:pt x="3" y="29"/>
                                  <a:pt x="1" y="28"/>
                                  <a:pt x="0" y="27"/>
                                </a:cubicBezTo>
                                <a:cubicBezTo>
                                  <a:pt x="0" y="26"/>
                                  <a:pt x="0" y="25"/>
                                  <a:pt x="0" y="24"/>
                                </a:cubicBezTo>
                                <a:cubicBezTo>
                                  <a:pt x="0" y="23"/>
                                  <a:pt x="1" y="21"/>
                                  <a:pt x="2" y="19"/>
                                </a:cubicBezTo>
                                <a:cubicBezTo>
                                  <a:pt x="4" y="16"/>
                                  <a:pt x="6" y="14"/>
                                  <a:pt x="6" y="13"/>
                                </a:cubicBezTo>
                                <a:cubicBezTo>
                                  <a:pt x="7" y="10"/>
                                  <a:pt x="8" y="8"/>
                                  <a:pt x="9" y="5"/>
                                </a:cubicBezTo>
                                <a:cubicBezTo>
                                  <a:pt x="10" y="2"/>
                                  <a:pt x="12" y="0"/>
                                  <a:pt x="15" y="0"/>
                                </a:cubicBezTo>
                                <a:cubicBezTo>
                                  <a:pt x="18" y="0"/>
                                  <a:pt x="21" y="1"/>
                                  <a:pt x="24" y="3"/>
                                </a:cubicBezTo>
                                <a:cubicBezTo>
                                  <a:pt x="28" y="5"/>
                                  <a:pt x="29" y="7"/>
                                  <a:pt x="29" y="10"/>
                                </a:cubicBezTo>
                                <a:cubicBezTo>
                                  <a:pt x="29" y="81"/>
                                  <a:pt x="29" y="81"/>
                                  <a:pt x="29" y="81"/>
                                </a:cubicBezTo>
                                <a:cubicBezTo>
                                  <a:pt x="29" y="81"/>
                                  <a:pt x="30" y="82"/>
                                  <a:pt x="30" y="83"/>
                                </a:cubicBezTo>
                                <a:cubicBezTo>
                                  <a:pt x="31" y="85"/>
                                  <a:pt x="31" y="86"/>
                                  <a:pt x="31" y="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BD0D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EC047" id="Gruppo 1" o:spid="_x0000_s1026" style="position:absolute;margin-left:-6.1pt;margin-top:14.15pt;width:27.65pt;height:27.1pt;z-index:251662336;mso-width-relative:margin;mso-height-relative:margin" coordsize="471054,45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9" o:spid="_x0000_s1027" type="#_x0000_t120" style="position:absolute;width:471054;height:452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" fillcolor="#0f6fc6" strokecolor="#085091" strokeweight="1pt">
                  <v:stroke joinstyle="miter"/>
                </v:shape>
                <v:shape id="Freeform 5" o:spid="_x0000_s1028" style="position:absolute;left:115887;top:107836;width:174625;height:219075;visibility:visible;mso-wrap-style:square;v-text-anchor:top" coordsize="3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" path="m31,86v,2,,4,-1,5c29,92,27,93,26,93v-2,,-4,-2,-9,-5c13,86,11,83,10,82v,,1,-1,1,-2c11,80,11,79,11,79v,-45,,-45,,-45c11,32,10,31,6,30,3,29,1,28,,27,,26,,25,,24,,23,1,21,2,19,4,16,6,14,6,13,7,10,8,8,9,5,10,2,12,,15,v3,,6,1,9,3c28,5,29,7,29,10v,71,,71,,71c29,81,30,82,30,83v1,2,1,3,1,3xe" fillcolor="#0bd0d9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0;2147483646,2147483646;2147483646,2147483646;2147483646,2147483646;2147483646,2147483646;2147483646,2147483646" o:connectangles="0,0,0,0,0,0,0,0,0,0,0,0,0,0,0,0,0,0,0,0"/>
                </v:shape>
              </v:group>
            </w:pict>
          </mc:Fallback>
        </mc:AlternateContent>
      </w:r>
      <w:r w:rsidR="00AD5C26" w:rsidRPr="00AD5C26">
        <w:rPr>
          <w:rFonts w:ascii="Calibri" w:hAnsi="Calibri" w:cs="Calibr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75B85C" wp14:editId="482E593E">
                <wp:simplePos x="0" y="0"/>
                <wp:positionH relativeFrom="column">
                  <wp:posOffset>-81915</wp:posOffset>
                </wp:positionH>
                <wp:positionV relativeFrom="paragraph">
                  <wp:posOffset>205105</wp:posOffset>
                </wp:positionV>
                <wp:extent cx="347345" cy="318770"/>
                <wp:effectExtent l="0" t="0" r="14605" b="24130"/>
                <wp:wrapNone/>
                <wp:docPr id="10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345" cy="318770"/>
                          <a:chOff x="0" y="0"/>
                          <a:chExt cx="471054" cy="452582"/>
                        </a:xfrm>
                      </wpg:grpSpPr>
                      <wps:wsp>
                        <wps:cNvPr id="11" name="Connettore 11"/>
                        <wps:cNvSpPr/>
                        <wps:spPr>
                          <a:xfrm>
                            <a:off x="0" y="0"/>
                            <a:ext cx="471054" cy="452582"/>
                          </a:xfrm>
                          <a:prstGeom prst="flowChartConnector">
                            <a:avLst/>
                          </a:prstGeom>
                          <a:solidFill>
                            <a:srgbClr val="EB3A5A"/>
                          </a:solidFill>
                          <a:ln w="12700" cap="flat" cmpd="sng" algn="ctr">
                            <a:solidFill>
                              <a:srgbClr val="EB3A5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20940" y="105537"/>
                            <a:ext cx="174625" cy="219075"/>
                          </a:xfrm>
                          <a:custGeom>
                            <a:avLst/>
                            <a:gdLst>
                              <a:gd name="T0" fmla="*/ 2147483646 w 31"/>
                              <a:gd name="T1" fmla="*/ 2147483646 h 93"/>
                              <a:gd name="T2" fmla="*/ 2147483646 w 31"/>
                              <a:gd name="T3" fmla="*/ 2147483646 h 93"/>
                              <a:gd name="T4" fmla="*/ 2147483646 w 31"/>
                              <a:gd name="T5" fmla="*/ 2147483646 h 93"/>
                              <a:gd name="T6" fmla="*/ 2147483646 w 31"/>
                              <a:gd name="T7" fmla="*/ 2147483646 h 93"/>
                              <a:gd name="T8" fmla="*/ 2147483646 w 31"/>
                              <a:gd name="T9" fmla="*/ 2147483646 h 93"/>
                              <a:gd name="T10" fmla="*/ 2147483646 w 31"/>
                              <a:gd name="T11" fmla="*/ 2147483646 h 93"/>
                              <a:gd name="T12" fmla="*/ 2147483646 w 31"/>
                              <a:gd name="T13" fmla="*/ 2147483646 h 93"/>
                              <a:gd name="T14" fmla="*/ 2147483646 w 31"/>
                              <a:gd name="T15" fmla="*/ 2147483646 h 93"/>
                              <a:gd name="T16" fmla="*/ 2147483646 w 31"/>
                              <a:gd name="T17" fmla="*/ 2147483646 h 93"/>
                              <a:gd name="T18" fmla="*/ 0 w 31"/>
                              <a:gd name="T19" fmla="*/ 2147483646 h 93"/>
                              <a:gd name="T20" fmla="*/ 0 w 31"/>
                              <a:gd name="T21" fmla="*/ 2147483646 h 93"/>
                              <a:gd name="T22" fmla="*/ 2147483646 w 31"/>
                              <a:gd name="T23" fmla="*/ 2147483646 h 93"/>
                              <a:gd name="T24" fmla="*/ 2147483646 w 31"/>
                              <a:gd name="T25" fmla="*/ 2147483646 h 93"/>
                              <a:gd name="T26" fmla="*/ 2147483646 w 31"/>
                              <a:gd name="T27" fmla="*/ 2147483646 h 93"/>
                              <a:gd name="T28" fmla="*/ 2147483646 w 31"/>
                              <a:gd name="T29" fmla="*/ 0 h 93"/>
                              <a:gd name="T30" fmla="*/ 2147483646 w 31"/>
                              <a:gd name="T31" fmla="*/ 2147483646 h 93"/>
                              <a:gd name="T32" fmla="*/ 2147483646 w 31"/>
                              <a:gd name="T33" fmla="*/ 2147483646 h 93"/>
                              <a:gd name="T34" fmla="*/ 2147483646 w 31"/>
                              <a:gd name="T35" fmla="*/ 2147483646 h 93"/>
                              <a:gd name="T36" fmla="*/ 2147483646 w 31"/>
                              <a:gd name="T37" fmla="*/ 2147483646 h 93"/>
                              <a:gd name="T38" fmla="*/ 2147483646 w 31"/>
                              <a:gd name="T39" fmla="*/ 2147483646 h 9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1" h="93">
                                <a:moveTo>
                                  <a:pt x="31" y="86"/>
                                </a:moveTo>
                                <a:cubicBezTo>
                                  <a:pt x="31" y="88"/>
                                  <a:pt x="31" y="90"/>
                                  <a:pt x="30" y="91"/>
                                </a:cubicBezTo>
                                <a:cubicBezTo>
                                  <a:pt x="29" y="92"/>
                                  <a:pt x="27" y="93"/>
                                  <a:pt x="26" y="93"/>
                                </a:cubicBezTo>
                                <a:cubicBezTo>
                                  <a:pt x="24" y="93"/>
                                  <a:pt x="22" y="91"/>
                                  <a:pt x="17" y="88"/>
                                </a:cubicBezTo>
                                <a:cubicBezTo>
                                  <a:pt x="13" y="86"/>
                                  <a:pt x="11" y="83"/>
                                  <a:pt x="10" y="82"/>
                                </a:cubicBezTo>
                                <a:cubicBezTo>
                                  <a:pt x="10" y="82"/>
                                  <a:pt x="11" y="81"/>
                                  <a:pt x="11" y="80"/>
                                </a:cubicBezTo>
                                <a:cubicBezTo>
                                  <a:pt x="11" y="80"/>
                                  <a:pt x="11" y="79"/>
                                  <a:pt x="11" y="79"/>
                                </a:cubicBezTo>
                                <a:cubicBezTo>
                                  <a:pt x="11" y="34"/>
                                  <a:pt x="11" y="34"/>
                                  <a:pt x="11" y="34"/>
                                </a:cubicBezTo>
                                <a:cubicBezTo>
                                  <a:pt x="11" y="32"/>
                                  <a:pt x="10" y="31"/>
                                  <a:pt x="6" y="30"/>
                                </a:cubicBezTo>
                                <a:cubicBezTo>
                                  <a:pt x="3" y="29"/>
                                  <a:pt x="1" y="28"/>
                                  <a:pt x="0" y="27"/>
                                </a:cubicBezTo>
                                <a:cubicBezTo>
                                  <a:pt x="0" y="26"/>
                                  <a:pt x="0" y="25"/>
                                  <a:pt x="0" y="24"/>
                                </a:cubicBezTo>
                                <a:cubicBezTo>
                                  <a:pt x="0" y="23"/>
                                  <a:pt x="1" y="21"/>
                                  <a:pt x="2" y="19"/>
                                </a:cubicBezTo>
                                <a:cubicBezTo>
                                  <a:pt x="4" y="16"/>
                                  <a:pt x="6" y="14"/>
                                  <a:pt x="6" y="13"/>
                                </a:cubicBezTo>
                                <a:cubicBezTo>
                                  <a:pt x="7" y="10"/>
                                  <a:pt x="8" y="8"/>
                                  <a:pt x="9" y="5"/>
                                </a:cubicBezTo>
                                <a:cubicBezTo>
                                  <a:pt x="10" y="2"/>
                                  <a:pt x="12" y="0"/>
                                  <a:pt x="15" y="0"/>
                                </a:cubicBezTo>
                                <a:cubicBezTo>
                                  <a:pt x="18" y="0"/>
                                  <a:pt x="21" y="1"/>
                                  <a:pt x="24" y="3"/>
                                </a:cubicBezTo>
                                <a:cubicBezTo>
                                  <a:pt x="28" y="5"/>
                                  <a:pt x="29" y="7"/>
                                  <a:pt x="29" y="10"/>
                                </a:cubicBezTo>
                                <a:cubicBezTo>
                                  <a:pt x="29" y="81"/>
                                  <a:pt x="29" y="81"/>
                                  <a:pt x="29" y="81"/>
                                </a:cubicBezTo>
                                <a:cubicBezTo>
                                  <a:pt x="29" y="81"/>
                                  <a:pt x="30" y="82"/>
                                  <a:pt x="30" y="83"/>
                                </a:cubicBezTo>
                                <a:cubicBezTo>
                                  <a:pt x="31" y="85"/>
                                  <a:pt x="31" y="86"/>
                                  <a:pt x="31" y="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C3C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EA8025" id="Gruppo 4" o:spid="_x0000_s1026" style="position:absolute;margin-left:-6.45pt;margin-top:16.15pt;width:27.35pt;height:25.1pt;z-index:251660288;mso-width-relative:margin;mso-height-relative:margin" coordsize="471054,45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11" o:spid="_x0000_s1027" type="#_x0000_t120" style="position:absolute;width:471054;height:452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" fillcolor="#eb3a5a" strokecolor="#eb3a5a" strokeweight="1pt">
                  <v:stroke joinstyle="miter"/>
                </v:shape>
                <v:shape id="Freeform 5" o:spid="_x0000_s1028" style="position:absolute;left:120940;top:105537;width:174625;height:219075;visibility:visible;mso-wrap-style:square;v-text-anchor:top" coordsize="3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" path="m31,86v,2,,4,-1,5c29,92,27,93,26,93v-2,,-4,-2,-9,-5c13,86,11,83,10,82v,,1,-1,1,-2c11,80,11,79,11,79v,-45,,-45,,-45c11,32,10,31,6,30,3,29,1,28,,27,,26,,25,,24,,23,1,21,2,19,4,16,6,14,6,13,7,10,8,8,9,5,10,2,12,,15,v3,,6,1,9,3c28,5,29,7,29,10v,71,,71,,71c29,81,30,82,30,83v1,2,1,3,1,3xe" fillcolor="#f9c3cd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0;2147483646,2147483646;2147483646,2147483646;2147483646,2147483646;2147483646,2147483646;2147483646,2147483646" o:connectangles="0,0,0,0,0,0,0,0,0,0,0,0,0,0,0,0,0,0,0,0"/>
                </v:shape>
              </v:group>
            </w:pict>
          </mc:Fallback>
        </mc:AlternateContent>
      </w:r>
    </w:p>
    <w:p w14:paraId="5D8F277C" w14:textId="0C229E20" w:rsidR="00AD5C26" w:rsidRPr="00AD5C26" w:rsidRDefault="00AD5C26" w:rsidP="00AD5C26">
      <w:pPr>
        <w:widowControl w:val="0"/>
        <w:autoSpaceDE w:val="0"/>
        <w:autoSpaceDN w:val="0"/>
        <w:spacing w:line="237" w:lineRule="auto"/>
        <w:ind w:left="567"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 xml:space="preserve">Le segnalazioni di comportamenti che possono essere qualificati come </w:t>
      </w:r>
      <w:r w:rsidRPr="00AD5C26">
        <w:rPr>
          <w:rFonts w:ascii="Calibri" w:hAnsi="Calibri" w:cs="Calibri"/>
          <w:u w:val="single"/>
          <w:lang w:eastAsia="en-US"/>
        </w:rPr>
        <w:t>reati contro la pubblica amministrazione (es. corruzione)</w:t>
      </w:r>
      <w:r w:rsidR="0093543B">
        <w:rPr>
          <w:rFonts w:ascii="Calibri" w:hAnsi="Calibri" w:cs="Calibri"/>
          <w:u w:val="single"/>
          <w:lang w:eastAsia="en-US"/>
        </w:rPr>
        <w:t xml:space="preserve"> o</w:t>
      </w:r>
      <w:r w:rsidRPr="00AD5C26">
        <w:rPr>
          <w:rFonts w:ascii="Calibri" w:hAnsi="Calibri" w:cs="Calibri"/>
          <w:u w:val="single"/>
          <w:lang w:eastAsia="en-US"/>
        </w:rPr>
        <w:t xml:space="preserve"> comportamenti contrari all’interesse pubblico (c.d. </w:t>
      </w:r>
      <w:proofErr w:type="spellStart"/>
      <w:r w:rsidRPr="00AD5C26">
        <w:rPr>
          <w:rFonts w:ascii="Calibri" w:hAnsi="Calibri" w:cs="Calibri"/>
          <w:i/>
          <w:iCs/>
          <w:u w:val="single"/>
          <w:lang w:eastAsia="en-US"/>
        </w:rPr>
        <w:t>maladministration</w:t>
      </w:r>
      <w:proofErr w:type="spellEnd"/>
      <w:r w:rsidRPr="00AD5C26">
        <w:rPr>
          <w:rFonts w:ascii="Calibri" w:hAnsi="Calibri" w:cs="Calibri"/>
          <w:u w:val="single"/>
          <w:lang w:eastAsia="en-US"/>
        </w:rPr>
        <w:t>)</w:t>
      </w:r>
      <w:r w:rsidRPr="00D206CA">
        <w:rPr>
          <w:rFonts w:ascii="Calibri" w:hAnsi="Calibri" w:cs="Calibri"/>
          <w:lang w:eastAsia="en-US"/>
        </w:rPr>
        <w:t xml:space="preserve"> </w:t>
      </w:r>
      <w:r w:rsidRPr="00AD5C26">
        <w:rPr>
          <w:rFonts w:ascii="Calibri" w:hAnsi="Calibri" w:cs="Calibri"/>
          <w:lang w:eastAsia="en-US"/>
        </w:rPr>
        <w:t xml:space="preserve">possono essere indirizzate al </w:t>
      </w:r>
      <w:r w:rsidRPr="00AD5C26">
        <w:rPr>
          <w:rFonts w:ascii="Calibri" w:hAnsi="Calibri" w:cs="Calibri"/>
          <w:b/>
          <w:bCs/>
          <w:lang w:eastAsia="en-US"/>
        </w:rPr>
        <w:t>Responsabile della Prevenzione della Corruzione e della Trasparenza</w:t>
      </w:r>
      <w:r w:rsidRPr="00AD5C26">
        <w:rPr>
          <w:rFonts w:ascii="Calibri" w:hAnsi="Calibri" w:cs="Calibri"/>
          <w:lang w:eastAsia="en-US"/>
        </w:rPr>
        <w:t xml:space="preserve"> e p</w:t>
      </w:r>
      <w:r w:rsidR="00D206CA">
        <w:rPr>
          <w:rFonts w:ascii="Calibri" w:hAnsi="Calibri" w:cs="Calibri"/>
          <w:lang w:eastAsia="en-US"/>
        </w:rPr>
        <w:t>ossono</w:t>
      </w:r>
      <w:r w:rsidRPr="00AD5C26">
        <w:rPr>
          <w:rFonts w:ascii="Calibri" w:hAnsi="Calibri" w:cs="Calibri"/>
          <w:lang w:eastAsia="en-US"/>
        </w:rPr>
        <w:t xml:space="preserve"> essere presentat</w:t>
      </w:r>
      <w:r w:rsidR="00D206CA">
        <w:rPr>
          <w:rFonts w:ascii="Calibri" w:hAnsi="Calibri" w:cs="Calibri"/>
          <w:lang w:eastAsia="en-US"/>
        </w:rPr>
        <w:t>e</w:t>
      </w:r>
      <w:r w:rsidRPr="00AD5C26">
        <w:rPr>
          <w:rFonts w:ascii="Calibri" w:hAnsi="Calibri" w:cs="Calibri"/>
          <w:lang w:eastAsia="en-US"/>
        </w:rPr>
        <w:t xml:space="preserve"> con le seguenti modalità:</w:t>
      </w:r>
    </w:p>
    <w:p w14:paraId="57EAA0B4" w14:textId="2718E5E4" w:rsidR="00AD5C26" w:rsidRPr="00AD5C26" w:rsidRDefault="00AD5C26" w:rsidP="00AD5C26">
      <w:pPr>
        <w:widowControl w:val="0"/>
        <w:numPr>
          <w:ilvl w:val="0"/>
          <w:numId w:val="2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AD5C26">
        <w:rPr>
          <w:rFonts w:ascii="Calibri" w:hAnsi="Calibri" w:cs="Calibri"/>
          <w:lang w:eastAsia="en-US"/>
        </w:rPr>
        <w:t>mediante invio all’indirizzo di posta elettronica</w:t>
      </w:r>
      <w:r w:rsidR="00D206CA">
        <w:rPr>
          <w:rFonts w:ascii="Calibri" w:hAnsi="Calibri" w:cs="Calibri"/>
          <w:lang w:eastAsia="en-US"/>
        </w:rPr>
        <w:t>:</w:t>
      </w:r>
      <w:r w:rsidRPr="00AD5C26">
        <w:rPr>
          <w:rFonts w:ascii="Calibri" w:hAnsi="Calibri" w:cs="Calibri"/>
          <w:lang w:eastAsia="en-US"/>
        </w:rPr>
        <w:t xml:space="preserve"> </w:t>
      </w:r>
      <w:r w:rsidR="007875BE" w:rsidRPr="007875BE">
        <w:rPr>
          <w:rFonts w:ascii="Calibri" w:hAnsi="Calibri" w:cs="Calibri"/>
          <w:lang w:eastAsia="en-US"/>
        </w:rPr>
        <w:t>trasparenza@neutalia.it</w:t>
      </w:r>
      <w:r w:rsidRPr="00AD5C26">
        <w:rPr>
          <w:rFonts w:ascii="Calibri" w:hAnsi="Calibri" w:cs="Calibri"/>
          <w:lang w:eastAsia="en-US"/>
        </w:rPr>
        <w:t>;</w:t>
      </w:r>
    </w:p>
    <w:p w14:paraId="5F23FF5E" w14:textId="74AF5ACF" w:rsidR="00AD5C26" w:rsidRPr="00AD5C26" w:rsidRDefault="00D206CA" w:rsidP="00AD5C26">
      <w:pPr>
        <w:widowControl w:val="0"/>
        <w:numPr>
          <w:ilvl w:val="0"/>
          <w:numId w:val="2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93543B">
        <w:rPr>
          <w:rFonts w:ascii="Calibri" w:hAnsi="Calibri" w:cs="Calibri"/>
          <w:lang w:eastAsia="en-US"/>
        </w:rPr>
        <w:t>in forma cartacea e riservata, via posta ordinaria indirizzando le segnalazioni alla cortese attenzione</w:t>
      </w:r>
      <w:r>
        <w:rPr>
          <w:rFonts w:ascii="Calibri" w:hAnsi="Calibri" w:cs="Calibri"/>
          <w:lang w:eastAsia="en-US"/>
        </w:rPr>
        <w:t xml:space="preserve"> del Responsabile della Prevenzione della Corruzione e della Trasparenza</w:t>
      </w:r>
      <w:r w:rsidRPr="0093543B">
        <w:rPr>
          <w:rFonts w:ascii="Calibri" w:hAnsi="Calibri" w:cs="Calibri"/>
          <w:lang w:eastAsia="en-US"/>
        </w:rPr>
        <w:t xml:space="preserve">, Strada Comunale </w:t>
      </w:r>
      <w:r>
        <w:rPr>
          <w:rFonts w:ascii="Calibri" w:hAnsi="Calibri" w:cs="Calibri"/>
          <w:lang w:eastAsia="en-US"/>
        </w:rPr>
        <w:t>p</w:t>
      </w:r>
      <w:r w:rsidRPr="0093543B">
        <w:rPr>
          <w:rFonts w:ascii="Calibri" w:hAnsi="Calibri" w:cs="Calibri"/>
          <w:lang w:eastAsia="en-US"/>
        </w:rPr>
        <w:t>er Arconate n. 121, CAP 21052, Busto Arsizio (VA) – con indicazione di non aprire la busta</w:t>
      </w:r>
      <w:r>
        <w:rPr>
          <w:rFonts w:ascii="Calibri" w:hAnsi="Calibri" w:cs="Calibri"/>
          <w:lang w:eastAsia="en-US"/>
        </w:rPr>
        <w:t>.</w:t>
      </w:r>
    </w:p>
    <w:p w14:paraId="03089B29" w14:textId="3F17591E" w:rsidR="00AD5C26" w:rsidRPr="00AD5C26" w:rsidRDefault="00AD5C26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</w:p>
    <w:p w14:paraId="7C35177B" w14:textId="7DC2B29B" w:rsidR="00AD5C26" w:rsidRPr="00AD5C26" w:rsidRDefault="00F13BF5" w:rsidP="00AD5C26">
      <w:pPr>
        <w:widowControl w:val="0"/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F13BF5">
        <w:rPr>
          <w:rFonts w:ascii="Calibri" w:hAnsi="Calibri" w:cs="Calibr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8D074E" wp14:editId="4E2703D9">
                <wp:simplePos x="0" y="0"/>
                <wp:positionH relativeFrom="column">
                  <wp:posOffset>-81118</wp:posOffset>
                </wp:positionH>
                <wp:positionV relativeFrom="paragraph">
                  <wp:posOffset>163830</wp:posOffset>
                </wp:positionV>
                <wp:extent cx="363033" cy="324529"/>
                <wp:effectExtent l="0" t="0" r="18415" b="18415"/>
                <wp:wrapNone/>
                <wp:docPr id="14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33" cy="324529"/>
                          <a:chOff x="0" y="0"/>
                          <a:chExt cx="471054" cy="452582"/>
                        </a:xfrm>
                      </wpg:grpSpPr>
                      <wps:wsp>
                        <wps:cNvPr id="15" name="Connettore 15"/>
                        <wps:cNvSpPr/>
                        <wps:spPr>
                          <a:xfrm>
                            <a:off x="0" y="0"/>
                            <a:ext cx="471054" cy="452582"/>
                          </a:xfrm>
                          <a:prstGeom prst="flowChartConnector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10012" y="72304"/>
                            <a:ext cx="238125" cy="307975"/>
                          </a:xfrm>
                          <a:custGeom>
                            <a:avLst/>
                            <a:gdLst>
                              <a:gd name="T0" fmla="*/ 2147483646 w 57"/>
                              <a:gd name="T1" fmla="*/ 2147483646 h 96"/>
                              <a:gd name="T2" fmla="*/ 2147483646 w 57"/>
                              <a:gd name="T3" fmla="*/ 2147483646 h 96"/>
                              <a:gd name="T4" fmla="*/ 2147483646 w 57"/>
                              <a:gd name="T5" fmla="*/ 2147483646 h 96"/>
                              <a:gd name="T6" fmla="*/ 2147483646 w 57"/>
                              <a:gd name="T7" fmla="*/ 2147483646 h 96"/>
                              <a:gd name="T8" fmla="*/ 2147483646 w 57"/>
                              <a:gd name="T9" fmla="*/ 2147483646 h 96"/>
                              <a:gd name="T10" fmla="*/ 2147483646 w 57"/>
                              <a:gd name="T11" fmla="*/ 2147483646 h 96"/>
                              <a:gd name="T12" fmla="*/ 2147483646 w 57"/>
                              <a:gd name="T13" fmla="*/ 2147483646 h 96"/>
                              <a:gd name="T14" fmla="*/ 2147483646 w 57"/>
                              <a:gd name="T15" fmla="*/ 2147483646 h 96"/>
                              <a:gd name="T16" fmla="*/ 2147483646 w 57"/>
                              <a:gd name="T17" fmla="*/ 2147483646 h 96"/>
                              <a:gd name="T18" fmla="*/ 0 w 57"/>
                              <a:gd name="T19" fmla="*/ 2147483646 h 96"/>
                              <a:gd name="T20" fmla="*/ 2147483646 w 57"/>
                              <a:gd name="T21" fmla="*/ 2147483646 h 96"/>
                              <a:gd name="T22" fmla="*/ 2147483646 w 57"/>
                              <a:gd name="T23" fmla="*/ 2147483646 h 96"/>
                              <a:gd name="T24" fmla="*/ 2147483646 w 57"/>
                              <a:gd name="T25" fmla="*/ 2147483646 h 96"/>
                              <a:gd name="T26" fmla="*/ 2147483646 w 57"/>
                              <a:gd name="T27" fmla="*/ 2147483646 h 96"/>
                              <a:gd name="T28" fmla="*/ 2147483646 w 57"/>
                              <a:gd name="T29" fmla="*/ 2147483646 h 96"/>
                              <a:gd name="T30" fmla="*/ 2147483646 w 57"/>
                              <a:gd name="T31" fmla="*/ 2147483646 h 96"/>
                              <a:gd name="T32" fmla="*/ 2147483646 w 57"/>
                              <a:gd name="T33" fmla="*/ 2147483646 h 96"/>
                              <a:gd name="T34" fmla="*/ 2147483646 w 57"/>
                              <a:gd name="T35" fmla="*/ 2147483646 h 96"/>
                              <a:gd name="T36" fmla="*/ 2147483646 w 57"/>
                              <a:gd name="T37" fmla="*/ 2147483646 h 96"/>
                              <a:gd name="T38" fmla="*/ 2147483646 w 57"/>
                              <a:gd name="T39" fmla="*/ 2147483646 h 96"/>
                              <a:gd name="T40" fmla="*/ 2147483646 w 57"/>
                              <a:gd name="T41" fmla="*/ 2147483646 h 96"/>
                              <a:gd name="T42" fmla="*/ 2147483646 w 57"/>
                              <a:gd name="T43" fmla="*/ 2147483646 h 96"/>
                              <a:gd name="T44" fmla="*/ 2147483646 w 57"/>
                              <a:gd name="T45" fmla="*/ 0 h 96"/>
                              <a:gd name="T46" fmla="*/ 2147483646 w 57"/>
                              <a:gd name="T47" fmla="*/ 2147483646 h 96"/>
                              <a:gd name="T48" fmla="*/ 2147483646 w 57"/>
                              <a:gd name="T49" fmla="*/ 2147483646 h 96"/>
                              <a:gd name="T50" fmla="*/ 2147483646 w 57"/>
                              <a:gd name="T51" fmla="*/ 2147483646 h 96"/>
                              <a:gd name="T52" fmla="*/ 2147483646 w 57"/>
                              <a:gd name="T53" fmla="*/ 2147483646 h 96"/>
                              <a:gd name="T54" fmla="*/ 2147483646 w 57"/>
                              <a:gd name="T55" fmla="*/ 2147483646 h 96"/>
                              <a:gd name="T56" fmla="*/ 2147483646 w 57"/>
                              <a:gd name="T57" fmla="*/ 2147483646 h 96"/>
                              <a:gd name="T58" fmla="*/ 2147483646 w 57"/>
                              <a:gd name="T59" fmla="*/ 2147483646 h 96"/>
                              <a:gd name="T60" fmla="*/ 2147483646 w 57"/>
                              <a:gd name="T61" fmla="*/ 2147483646 h 96"/>
                              <a:gd name="T62" fmla="*/ 2147483646 w 57"/>
                              <a:gd name="T63" fmla="*/ 2147483646 h 96"/>
                              <a:gd name="T64" fmla="*/ 2147483646 w 57"/>
                              <a:gd name="T65" fmla="*/ 2147483646 h 96"/>
                              <a:gd name="T66" fmla="*/ 2147483646 w 57"/>
                              <a:gd name="T67" fmla="*/ 2147483646 h 9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7" h="96">
                                <a:moveTo>
                                  <a:pt x="57" y="79"/>
                                </a:moveTo>
                                <a:cubicBezTo>
                                  <a:pt x="57" y="81"/>
                                  <a:pt x="56" y="83"/>
                                  <a:pt x="53" y="83"/>
                                </a:cubicBezTo>
                                <a:cubicBezTo>
                                  <a:pt x="52" y="83"/>
                                  <a:pt x="51" y="83"/>
                                  <a:pt x="49" y="84"/>
                                </a:cubicBezTo>
                                <a:cubicBezTo>
                                  <a:pt x="48" y="84"/>
                                  <a:pt x="44" y="85"/>
                                  <a:pt x="37" y="87"/>
                                </a:cubicBezTo>
                                <a:cubicBezTo>
                                  <a:pt x="29" y="89"/>
                                  <a:pt x="24" y="91"/>
                                  <a:pt x="20" y="93"/>
                                </a:cubicBezTo>
                                <a:cubicBezTo>
                                  <a:pt x="19" y="93"/>
                                  <a:pt x="18" y="94"/>
                                  <a:pt x="17" y="95"/>
                                </a:cubicBezTo>
                                <a:cubicBezTo>
                                  <a:pt x="16" y="95"/>
                                  <a:pt x="16" y="96"/>
                                  <a:pt x="16" y="96"/>
                                </a:cubicBezTo>
                                <a:cubicBezTo>
                                  <a:pt x="14" y="96"/>
                                  <a:pt x="11" y="94"/>
                                  <a:pt x="6" y="90"/>
                                </a:cubicBezTo>
                                <a:cubicBezTo>
                                  <a:pt x="5" y="89"/>
                                  <a:pt x="3" y="89"/>
                                  <a:pt x="2" y="88"/>
                                </a:cubicBezTo>
                                <a:cubicBezTo>
                                  <a:pt x="1" y="87"/>
                                  <a:pt x="0" y="85"/>
                                  <a:pt x="0" y="84"/>
                                </a:cubicBezTo>
                                <a:cubicBezTo>
                                  <a:pt x="0" y="83"/>
                                  <a:pt x="3" y="79"/>
                                  <a:pt x="9" y="70"/>
                                </a:cubicBezTo>
                                <a:cubicBezTo>
                                  <a:pt x="17" y="59"/>
                                  <a:pt x="23" y="50"/>
                                  <a:pt x="27" y="43"/>
                                </a:cubicBezTo>
                                <a:cubicBezTo>
                                  <a:pt x="33" y="31"/>
                                  <a:pt x="37" y="22"/>
                                  <a:pt x="37" y="16"/>
                                </a:cubicBezTo>
                                <a:cubicBezTo>
                                  <a:pt x="32" y="18"/>
                                  <a:pt x="26" y="23"/>
                                  <a:pt x="21" y="31"/>
                                </a:cubicBezTo>
                                <a:cubicBezTo>
                                  <a:pt x="20" y="31"/>
                                  <a:pt x="20" y="32"/>
                                  <a:pt x="20" y="33"/>
                                </a:cubicBezTo>
                                <a:cubicBezTo>
                                  <a:pt x="20" y="34"/>
                                  <a:pt x="19" y="35"/>
                                  <a:pt x="19" y="35"/>
                                </a:cubicBezTo>
                                <a:cubicBezTo>
                                  <a:pt x="18" y="36"/>
                                  <a:pt x="17" y="36"/>
                                  <a:pt x="16" y="36"/>
                                </a:cubicBezTo>
                                <a:cubicBezTo>
                                  <a:pt x="14" y="36"/>
                                  <a:pt x="11" y="35"/>
                                  <a:pt x="8" y="33"/>
                                </a:cubicBezTo>
                                <a:cubicBezTo>
                                  <a:pt x="6" y="32"/>
                                  <a:pt x="5" y="31"/>
                                  <a:pt x="3" y="31"/>
                                </a:cubicBezTo>
                                <a:cubicBezTo>
                                  <a:pt x="2" y="30"/>
                                  <a:pt x="1" y="29"/>
                                  <a:pt x="1" y="28"/>
                                </a:cubicBezTo>
                                <a:cubicBezTo>
                                  <a:pt x="0" y="27"/>
                                  <a:pt x="2" y="23"/>
                                  <a:pt x="6" y="19"/>
                                </a:cubicBezTo>
                                <a:cubicBezTo>
                                  <a:pt x="10" y="14"/>
                                  <a:pt x="14" y="10"/>
                                  <a:pt x="19" y="6"/>
                                </a:cubicBezTo>
                                <a:cubicBezTo>
                                  <a:pt x="25" y="2"/>
                                  <a:pt x="30" y="0"/>
                                  <a:pt x="35" y="0"/>
                                </a:cubicBezTo>
                                <a:cubicBezTo>
                                  <a:pt x="36" y="0"/>
                                  <a:pt x="38" y="0"/>
                                  <a:pt x="39" y="1"/>
                                </a:cubicBezTo>
                                <a:cubicBezTo>
                                  <a:pt x="41" y="2"/>
                                  <a:pt x="42" y="3"/>
                                  <a:pt x="44" y="5"/>
                                </a:cubicBezTo>
                                <a:cubicBezTo>
                                  <a:pt x="50" y="9"/>
                                  <a:pt x="53" y="12"/>
                                  <a:pt x="55" y="16"/>
                                </a:cubicBezTo>
                                <a:cubicBezTo>
                                  <a:pt x="55" y="17"/>
                                  <a:pt x="55" y="18"/>
                                  <a:pt x="55" y="19"/>
                                </a:cubicBezTo>
                                <a:cubicBezTo>
                                  <a:pt x="55" y="24"/>
                                  <a:pt x="53" y="32"/>
                                  <a:pt x="47" y="43"/>
                                </a:cubicBezTo>
                                <a:cubicBezTo>
                                  <a:pt x="42" y="54"/>
                                  <a:pt x="37" y="63"/>
                                  <a:pt x="31" y="71"/>
                                </a:cubicBezTo>
                                <a:cubicBezTo>
                                  <a:pt x="34" y="70"/>
                                  <a:pt x="37" y="69"/>
                                  <a:pt x="41" y="67"/>
                                </a:cubicBezTo>
                                <a:cubicBezTo>
                                  <a:pt x="41" y="67"/>
                                  <a:pt x="42" y="67"/>
                                  <a:pt x="43" y="66"/>
                                </a:cubicBezTo>
                                <a:cubicBezTo>
                                  <a:pt x="44" y="65"/>
                                  <a:pt x="44" y="65"/>
                                  <a:pt x="45" y="65"/>
                                </a:cubicBezTo>
                                <a:cubicBezTo>
                                  <a:pt x="47" y="66"/>
                                  <a:pt x="49" y="68"/>
                                  <a:pt x="52" y="71"/>
                                </a:cubicBezTo>
                                <a:cubicBezTo>
                                  <a:pt x="55" y="75"/>
                                  <a:pt x="57" y="78"/>
                                  <a:pt x="57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0EC70" id="Gruppo 2" o:spid="_x0000_s1026" style="position:absolute;margin-left:-6.4pt;margin-top:12.9pt;width:28.6pt;height:25.55pt;z-index:251664384;mso-width-relative:margin;mso-height-relative:margin" coordsize="471054,45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">
                <v:shape id="Connettore 15" o:spid="_x0000_s1027" type="#_x0000_t120" style="position:absolute;width:471054;height:452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" fillcolor="#00b050" strokecolor="#4bacc6 [3208]" strokeweight="2pt"/>
                <v:shape id="Freeform 6" o:spid="_x0000_s1028" style="position:absolute;left:110012;top:72304;width:238125;height:307975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" path="m57,79v,2,-1,4,-4,4c52,83,51,83,49,84v-1,,-5,1,-12,3c29,89,24,91,20,93v-1,,-2,1,-3,2c16,95,16,96,16,96,14,96,11,94,6,90,5,89,3,89,2,88,1,87,,85,,84,,83,3,79,9,70,17,59,23,50,27,43,33,31,37,22,37,16,32,18,26,23,21,31v-1,,-1,1,-1,2c20,34,19,35,19,35v-1,1,-2,1,-3,1c14,36,11,35,8,33,6,32,5,31,3,31,2,30,1,29,1,28,,27,2,23,6,19,10,14,14,10,19,6,25,2,30,,35,v1,,3,,4,1c41,2,42,3,44,5v6,4,9,7,11,11c55,17,55,18,55,19v,5,-2,13,-8,24c42,54,37,63,31,71v3,-1,6,-2,10,-4c41,67,42,67,43,66v1,-1,1,-1,2,-1c47,66,49,68,52,71v3,4,5,7,5,8xe" fillcolor="#92d050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</v:shape>
              </v:group>
            </w:pict>
          </mc:Fallback>
        </mc:AlternateContent>
      </w:r>
      <w:r w:rsidR="00AD5C26" w:rsidRPr="00AD5C26">
        <w:rPr>
          <w:rFonts w:ascii="Calibri" w:hAnsi="Calibri" w:cs="Calibr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2285BA" wp14:editId="0871011F">
                <wp:simplePos x="0" y="0"/>
                <wp:positionH relativeFrom="column">
                  <wp:posOffset>-86360</wp:posOffset>
                </wp:positionH>
                <wp:positionV relativeFrom="paragraph">
                  <wp:posOffset>158750</wp:posOffset>
                </wp:positionV>
                <wp:extent cx="347754" cy="318770"/>
                <wp:effectExtent l="0" t="0" r="14605" b="24130"/>
                <wp:wrapNone/>
                <wp:docPr id="2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754" cy="318770"/>
                          <a:chOff x="0" y="0"/>
                          <a:chExt cx="471054" cy="452582"/>
                        </a:xfrm>
                      </wpg:grpSpPr>
                      <wps:wsp>
                        <wps:cNvPr id="4" name="Connettore 4"/>
                        <wps:cNvSpPr/>
                        <wps:spPr>
                          <a:xfrm>
                            <a:off x="0" y="0"/>
                            <a:ext cx="471054" cy="452582"/>
                          </a:xfrm>
                          <a:prstGeom prst="flowChartConnector">
                            <a:avLst/>
                          </a:prstGeom>
                          <a:solidFill>
                            <a:srgbClr val="F6A937"/>
                          </a:solidFill>
                          <a:ln w="12700" cap="flat" cmpd="sng" algn="ctr">
                            <a:solidFill>
                              <a:srgbClr val="FAD17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0012" y="72304"/>
                            <a:ext cx="238125" cy="307975"/>
                          </a:xfrm>
                          <a:custGeom>
                            <a:avLst/>
                            <a:gdLst>
                              <a:gd name="T0" fmla="*/ 2147483646 w 57"/>
                              <a:gd name="T1" fmla="*/ 2147483646 h 96"/>
                              <a:gd name="T2" fmla="*/ 2147483646 w 57"/>
                              <a:gd name="T3" fmla="*/ 2147483646 h 96"/>
                              <a:gd name="T4" fmla="*/ 2147483646 w 57"/>
                              <a:gd name="T5" fmla="*/ 2147483646 h 96"/>
                              <a:gd name="T6" fmla="*/ 2147483646 w 57"/>
                              <a:gd name="T7" fmla="*/ 2147483646 h 96"/>
                              <a:gd name="T8" fmla="*/ 2147483646 w 57"/>
                              <a:gd name="T9" fmla="*/ 2147483646 h 96"/>
                              <a:gd name="T10" fmla="*/ 2147483646 w 57"/>
                              <a:gd name="T11" fmla="*/ 2147483646 h 96"/>
                              <a:gd name="T12" fmla="*/ 2147483646 w 57"/>
                              <a:gd name="T13" fmla="*/ 2147483646 h 96"/>
                              <a:gd name="T14" fmla="*/ 2147483646 w 57"/>
                              <a:gd name="T15" fmla="*/ 2147483646 h 96"/>
                              <a:gd name="T16" fmla="*/ 2147483646 w 57"/>
                              <a:gd name="T17" fmla="*/ 2147483646 h 96"/>
                              <a:gd name="T18" fmla="*/ 0 w 57"/>
                              <a:gd name="T19" fmla="*/ 2147483646 h 96"/>
                              <a:gd name="T20" fmla="*/ 2147483646 w 57"/>
                              <a:gd name="T21" fmla="*/ 2147483646 h 96"/>
                              <a:gd name="T22" fmla="*/ 2147483646 w 57"/>
                              <a:gd name="T23" fmla="*/ 2147483646 h 96"/>
                              <a:gd name="T24" fmla="*/ 2147483646 w 57"/>
                              <a:gd name="T25" fmla="*/ 2147483646 h 96"/>
                              <a:gd name="T26" fmla="*/ 2147483646 w 57"/>
                              <a:gd name="T27" fmla="*/ 2147483646 h 96"/>
                              <a:gd name="T28" fmla="*/ 2147483646 w 57"/>
                              <a:gd name="T29" fmla="*/ 2147483646 h 96"/>
                              <a:gd name="T30" fmla="*/ 2147483646 w 57"/>
                              <a:gd name="T31" fmla="*/ 2147483646 h 96"/>
                              <a:gd name="T32" fmla="*/ 2147483646 w 57"/>
                              <a:gd name="T33" fmla="*/ 2147483646 h 96"/>
                              <a:gd name="T34" fmla="*/ 2147483646 w 57"/>
                              <a:gd name="T35" fmla="*/ 2147483646 h 96"/>
                              <a:gd name="T36" fmla="*/ 2147483646 w 57"/>
                              <a:gd name="T37" fmla="*/ 2147483646 h 96"/>
                              <a:gd name="T38" fmla="*/ 2147483646 w 57"/>
                              <a:gd name="T39" fmla="*/ 2147483646 h 96"/>
                              <a:gd name="T40" fmla="*/ 2147483646 w 57"/>
                              <a:gd name="T41" fmla="*/ 2147483646 h 96"/>
                              <a:gd name="T42" fmla="*/ 2147483646 w 57"/>
                              <a:gd name="T43" fmla="*/ 2147483646 h 96"/>
                              <a:gd name="T44" fmla="*/ 2147483646 w 57"/>
                              <a:gd name="T45" fmla="*/ 0 h 96"/>
                              <a:gd name="T46" fmla="*/ 2147483646 w 57"/>
                              <a:gd name="T47" fmla="*/ 2147483646 h 96"/>
                              <a:gd name="T48" fmla="*/ 2147483646 w 57"/>
                              <a:gd name="T49" fmla="*/ 2147483646 h 96"/>
                              <a:gd name="T50" fmla="*/ 2147483646 w 57"/>
                              <a:gd name="T51" fmla="*/ 2147483646 h 96"/>
                              <a:gd name="T52" fmla="*/ 2147483646 w 57"/>
                              <a:gd name="T53" fmla="*/ 2147483646 h 96"/>
                              <a:gd name="T54" fmla="*/ 2147483646 w 57"/>
                              <a:gd name="T55" fmla="*/ 2147483646 h 96"/>
                              <a:gd name="T56" fmla="*/ 2147483646 w 57"/>
                              <a:gd name="T57" fmla="*/ 2147483646 h 96"/>
                              <a:gd name="T58" fmla="*/ 2147483646 w 57"/>
                              <a:gd name="T59" fmla="*/ 2147483646 h 96"/>
                              <a:gd name="T60" fmla="*/ 2147483646 w 57"/>
                              <a:gd name="T61" fmla="*/ 2147483646 h 96"/>
                              <a:gd name="T62" fmla="*/ 2147483646 w 57"/>
                              <a:gd name="T63" fmla="*/ 2147483646 h 96"/>
                              <a:gd name="T64" fmla="*/ 2147483646 w 57"/>
                              <a:gd name="T65" fmla="*/ 2147483646 h 96"/>
                              <a:gd name="T66" fmla="*/ 2147483646 w 57"/>
                              <a:gd name="T67" fmla="*/ 2147483646 h 9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7" h="96">
                                <a:moveTo>
                                  <a:pt x="57" y="79"/>
                                </a:moveTo>
                                <a:cubicBezTo>
                                  <a:pt x="57" y="81"/>
                                  <a:pt x="56" y="83"/>
                                  <a:pt x="53" y="83"/>
                                </a:cubicBezTo>
                                <a:cubicBezTo>
                                  <a:pt x="52" y="83"/>
                                  <a:pt x="51" y="83"/>
                                  <a:pt x="49" y="84"/>
                                </a:cubicBezTo>
                                <a:cubicBezTo>
                                  <a:pt x="48" y="84"/>
                                  <a:pt x="44" y="85"/>
                                  <a:pt x="37" y="87"/>
                                </a:cubicBezTo>
                                <a:cubicBezTo>
                                  <a:pt x="29" y="89"/>
                                  <a:pt x="24" y="91"/>
                                  <a:pt x="20" y="93"/>
                                </a:cubicBezTo>
                                <a:cubicBezTo>
                                  <a:pt x="19" y="93"/>
                                  <a:pt x="18" y="94"/>
                                  <a:pt x="17" y="95"/>
                                </a:cubicBezTo>
                                <a:cubicBezTo>
                                  <a:pt x="16" y="95"/>
                                  <a:pt x="16" y="96"/>
                                  <a:pt x="16" y="96"/>
                                </a:cubicBezTo>
                                <a:cubicBezTo>
                                  <a:pt x="14" y="96"/>
                                  <a:pt x="11" y="94"/>
                                  <a:pt x="6" y="90"/>
                                </a:cubicBezTo>
                                <a:cubicBezTo>
                                  <a:pt x="5" y="89"/>
                                  <a:pt x="3" y="89"/>
                                  <a:pt x="2" y="88"/>
                                </a:cubicBezTo>
                                <a:cubicBezTo>
                                  <a:pt x="1" y="87"/>
                                  <a:pt x="0" y="85"/>
                                  <a:pt x="0" y="84"/>
                                </a:cubicBezTo>
                                <a:cubicBezTo>
                                  <a:pt x="0" y="83"/>
                                  <a:pt x="3" y="79"/>
                                  <a:pt x="9" y="70"/>
                                </a:cubicBezTo>
                                <a:cubicBezTo>
                                  <a:pt x="17" y="59"/>
                                  <a:pt x="23" y="50"/>
                                  <a:pt x="27" y="43"/>
                                </a:cubicBezTo>
                                <a:cubicBezTo>
                                  <a:pt x="33" y="31"/>
                                  <a:pt x="37" y="22"/>
                                  <a:pt x="37" y="16"/>
                                </a:cubicBezTo>
                                <a:cubicBezTo>
                                  <a:pt x="32" y="18"/>
                                  <a:pt x="26" y="23"/>
                                  <a:pt x="21" y="31"/>
                                </a:cubicBezTo>
                                <a:cubicBezTo>
                                  <a:pt x="20" y="31"/>
                                  <a:pt x="20" y="32"/>
                                  <a:pt x="20" y="33"/>
                                </a:cubicBezTo>
                                <a:cubicBezTo>
                                  <a:pt x="20" y="34"/>
                                  <a:pt x="19" y="35"/>
                                  <a:pt x="19" y="35"/>
                                </a:cubicBezTo>
                                <a:cubicBezTo>
                                  <a:pt x="18" y="36"/>
                                  <a:pt x="17" y="36"/>
                                  <a:pt x="16" y="36"/>
                                </a:cubicBezTo>
                                <a:cubicBezTo>
                                  <a:pt x="14" y="36"/>
                                  <a:pt x="11" y="35"/>
                                  <a:pt x="8" y="33"/>
                                </a:cubicBezTo>
                                <a:cubicBezTo>
                                  <a:pt x="6" y="32"/>
                                  <a:pt x="5" y="31"/>
                                  <a:pt x="3" y="31"/>
                                </a:cubicBezTo>
                                <a:cubicBezTo>
                                  <a:pt x="2" y="30"/>
                                  <a:pt x="1" y="29"/>
                                  <a:pt x="1" y="28"/>
                                </a:cubicBezTo>
                                <a:cubicBezTo>
                                  <a:pt x="0" y="27"/>
                                  <a:pt x="2" y="23"/>
                                  <a:pt x="6" y="19"/>
                                </a:cubicBezTo>
                                <a:cubicBezTo>
                                  <a:pt x="10" y="14"/>
                                  <a:pt x="14" y="10"/>
                                  <a:pt x="19" y="6"/>
                                </a:cubicBezTo>
                                <a:cubicBezTo>
                                  <a:pt x="25" y="2"/>
                                  <a:pt x="30" y="0"/>
                                  <a:pt x="35" y="0"/>
                                </a:cubicBezTo>
                                <a:cubicBezTo>
                                  <a:pt x="36" y="0"/>
                                  <a:pt x="38" y="0"/>
                                  <a:pt x="39" y="1"/>
                                </a:cubicBezTo>
                                <a:cubicBezTo>
                                  <a:pt x="41" y="2"/>
                                  <a:pt x="42" y="3"/>
                                  <a:pt x="44" y="5"/>
                                </a:cubicBezTo>
                                <a:cubicBezTo>
                                  <a:pt x="50" y="9"/>
                                  <a:pt x="53" y="12"/>
                                  <a:pt x="55" y="16"/>
                                </a:cubicBezTo>
                                <a:cubicBezTo>
                                  <a:pt x="55" y="17"/>
                                  <a:pt x="55" y="18"/>
                                  <a:pt x="55" y="19"/>
                                </a:cubicBezTo>
                                <a:cubicBezTo>
                                  <a:pt x="55" y="24"/>
                                  <a:pt x="53" y="32"/>
                                  <a:pt x="47" y="43"/>
                                </a:cubicBezTo>
                                <a:cubicBezTo>
                                  <a:pt x="42" y="54"/>
                                  <a:pt x="37" y="63"/>
                                  <a:pt x="31" y="71"/>
                                </a:cubicBezTo>
                                <a:cubicBezTo>
                                  <a:pt x="34" y="70"/>
                                  <a:pt x="37" y="69"/>
                                  <a:pt x="41" y="67"/>
                                </a:cubicBezTo>
                                <a:cubicBezTo>
                                  <a:pt x="41" y="67"/>
                                  <a:pt x="42" y="67"/>
                                  <a:pt x="43" y="66"/>
                                </a:cubicBezTo>
                                <a:cubicBezTo>
                                  <a:pt x="44" y="65"/>
                                  <a:pt x="44" y="65"/>
                                  <a:pt x="45" y="65"/>
                                </a:cubicBezTo>
                                <a:cubicBezTo>
                                  <a:pt x="47" y="66"/>
                                  <a:pt x="49" y="68"/>
                                  <a:pt x="52" y="71"/>
                                </a:cubicBezTo>
                                <a:cubicBezTo>
                                  <a:pt x="55" y="75"/>
                                  <a:pt x="57" y="78"/>
                                  <a:pt x="57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17C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CE5A8" id="Gruppo 1" o:spid="_x0000_s1026" style="position:absolute;margin-left:-6.8pt;margin-top:12.5pt;width:27.4pt;height:25.1pt;z-index:251659264;mso-width-relative:margin;mso-height-relative:margin" coordsize="471054,45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">
                <v:shape id="Connettore 4" o:spid="_x0000_s1027" type="#_x0000_t120" style="position:absolute;width:471054;height:452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" fillcolor="#f6a937" strokecolor="#fad17c" strokeweight="1pt">
                  <v:stroke joinstyle="miter"/>
                </v:shape>
                <v:shape id="Freeform 6" o:spid="_x0000_s1028" style="position:absolute;left:110012;top:72304;width:238125;height:307975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" path="m57,79v,2,-1,4,-4,4c52,83,51,83,49,84v-1,,-5,1,-12,3c29,89,24,91,20,93v-1,,-2,1,-3,2c16,95,16,96,16,96,14,96,11,94,6,90,5,89,3,89,2,88,1,87,,85,,84,,83,3,79,9,70,17,59,23,50,27,43,33,31,37,22,37,16,32,18,26,23,21,31v-1,,-1,1,-1,2c20,34,19,35,19,35v-1,1,-2,1,-3,1c14,36,11,35,8,33,6,32,5,31,3,31,2,30,1,29,1,28,,27,2,23,6,19,10,14,14,10,19,6,25,2,30,,35,v1,,3,,4,1c41,2,42,3,44,5v6,4,9,7,11,11c55,17,55,18,55,19v,5,-2,13,-8,24c42,54,37,63,31,71v3,-1,6,-2,10,-4c41,67,42,67,43,66v1,-1,1,-1,2,-1c47,66,49,68,52,71v3,4,5,7,5,8xe" fillcolor="#fad17c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</v:shape>
              </v:group>
            </w:pict>
          </mc:Fallback>
        </mc:AlternateContent>
      </w:r>
    </w:p>
    <w:p w14:paraId="1BD2D49B" w14:textId="290C1CF3" w:rsidR="00AD5C26" w:rsidRPr="003375BF" w:rsidRDefault="00AD5C26" w:rsidP="00AD5C26">
      <w:pPr>
        <w:widowControl w:val="0"/>
        <w:autoSpaceDE w:val="0"/>
        <w:autoSpaceDN w:val="0"/>
        <w:spacing w:line="237" w:lineRule="auto"/>
        <w:ind w:left="567" w:right="102"/>
        <w:jc w:val="both"/>
        <w:rPr>
          <w:rFonts w:asciiTheme="minorHAnsi" w:hAnsiTheme="minorHAnsi" w:cstheme="minorHAnsi"/>
          <w:lang w:eastAsia="en-US"/>
        </w:rPr>
      </w:pPr>
      <w:r w:rsidRPr="00AD5C26">
        <w:rPr>
          <w:rFonts w:ascii="Calibri" w:hAnsi="Calibri" w:cs="Calibri"/>
          <w:lang w:eastAsia="en-US"/>
        </w:rPr>
        <w:t xml:space="preserve">Per le segnalazioni inerenti alla </w:t>
      </w:r>
      <w:r w:rsidRPr="00AD5C26">
        <w:rPr>
          <w:rFonts w:ascii="Calibri" w:hAnsi="Calibri" w:cs="Calibri"/>
          <w:u w:val="single"/>
          <w:lang w:eastAsia="en-US"/>
        </w:rPr>
        <w:t>commissione, o al ragionevole pericolo di commissione</w:t>
      </w:r>
      <w:r w:rsidR="0093543B">
        <w:rPr>
          <w:rFonts w:ascii="Calibri" w:hAnsi="Calibri" w:cs="Calibri"/>
          <w:u w:val="single"/>
          <w:lang w:eastAsia="en-US"/>
        </w:rPr>
        <w:t xml:space="preserve"> di violazioni rispetto a quanto </w:t>
      </w:r>
      <w:r w:rsidR="0093543B" w:rsidRPr="003375BF">
        <w:rPr>
          <w:rFonts w:asciiTheme="minorHAnsi" w:hAnsiTheme="minorHAnsi" w:cstheme="minorHAnsi"/>
          <w:u w:val="single"/>
          <w:lang w:eastAsia="en-US"/>
        </w:rPr>
        <w:t>previsto: (i)</w:t>
      </w:r>
      <w:r w:rsidR="0093543B" w:rsidRPr="003375BF">
        <w:rPr>
          <w:rFonts w:asciiTheme="minorHAnsi" w:hAnsiTheme="minorHAnsi" w:cstheme="minorHAnsi"/>
        </w:rPr>
        <w:t xml:space="preserve"> </w:t>
      </w:r>
      <w:r w:rsidR="0093543B" w:rsidRPr="003375BF">
        <w:rPr>
          <w:rFonts w:asciiTheme="minorHAnsi" w:hAnsiTheme="minorHAnsi" w:cstheme="minorHAnsi"/>
          <w:u w:val="single"/>
          <w:lang w:eastAsia="en-US"/>
        </w:rPr>
        <w:t xml:space="preserve">dal </w:t>
      </w:r>
      <w:proofErr w:type="spellStart"/>
      <w:r w:rsidR="0093543B" w:rsidRPr="003375BF">
        <w:rPr>
          <w:rFonts w:asciiTheme="minorHAnsi" w:hAnsiTheme="minorHAnsi" w:cstheme="minorHAnsi"/>
          <w:u w:val="single"/>
          <w:lang w:eastAsia="en-US"/>
        </w:rPr>
        <w:t>D.Lgs.</w:t>
      </w:r>
      <w:proofErr w:type="spellEnd"/>
      <w:r w:rsidR="0093543B" w:rsidRPr="003375BF">
        <w:rPr>
          <w:rFonts w:asciiTheme="minorHAnsi" w:hAnsiTheme="minorHAnsi" w:cstheme="minorHAnsi"/>
          <w:u w:val="single"/>
          <w:lang w:eastAsia="en-US"/>
        </w:rPr>
        <w:t xml:space="preserve"> 231/2001, (ii) dal Modello di Organizzazione, Gestione e Controllo, (iii) dal Codice Etico, e (iii) dai documenti interni adottati dalla Società (es. policy e procedure)</w:t>
      </w:r>
      <w:r w:rsidRPr="003375BF">
        <w:rPr>
          <w:rFonts w:asciiTheme="minorHAnsi" w:hAnsiTheme="minorHAnsi" w:cstheme="minorHAnsi"/>
          <w:lang w:eastAsia="en-US"/>
        </w:rPr>
        <w:t>, gli interessati possono inviare le stesse direttamente all’</w:t>
      </w:r>
      <w:r w:rsidRPr="003375BF">
        <w:rPr>
          <w:rFonts w:asciiTheme="minorHAnsi" w:hAnsiTheme="minorHAnsi" w:cstheme="minorHAnsi"/>
          <w:b/>
          <w:bCs/>
          <w:lang w:eastAsia="en-US"/>
        </w:rPr>
        <w:t>Organismo di Vigilanza</w:t>
      </w:r>
      <w:r w:rsidRPr="003375BF">
        <w:rPr>
          <w:rFonts w:asciiTheme="minorHAnsi" w:hAnsiTheme="minorHAnsi" w:cstheme="minorHAnsi"/>
          <w:lang w:eastAsia="en-US"/>
        </w:rPr>
        <w:t xml:space="preserve"> con le seguenti modalità:</w:t>
      </w:r>
    </w:p>
    <w:p w14:paraId="0232FFBA" w14:textId="50BF6793" w:rsidR="00AD5C26" w:rsidRPr="003375BF" w:rsidRDefault="00AD5C26" w:rsidP="00AD5C26">
      <w:pPr>
        <w:widowControl w:val="0"/>
        <w:numPr>
          <w:ilvl w:val="0"/>
          <w:numId w:val="2"/>
        </w:numPr>
        <w:autoSpaceDE w:val="0"/>
        <w:autoSpaceDN w:val="0"/>
        <w:spacing w:line="237" w:lineRule="auto"/>
        <w:ind w:right="102"/>
        <w:jc w:val="both"/>
        <w:rPr>
          <w:rFonts w:asciiTheme="minorHAnsi" w:hAnsiTheme="minorHAnsi" w:cstheme="minorHAnsi"/>
          <w:lang w:eastAsia="en-US"/>
        </w:rPr>
      </w:pPr>
      <w:r w:rsidRPr="003375BF">
        <w:rPr>
          <w:rFonts w:asciiTheme="minorHAnsi" w:hAnsiTheme="minorHAnsi" w:cstheme="minorHAnsi"/>
          <w:lang w:eastAsia="en-US"/>
        </w:rPr>
        <w:t xml:space="preserve">tramite l’indirizzo </w:t>
      </w:r>
      <w:r w:rsidR="003375BF" w:rsidRPr="003375BF">
        <w:rPr>
          <w:rFonts w:asciiTheme="minorHAnsi" w:hAnsiTheme="minorHAnsi" w:cstheme="minorHAnsi"/>
          <w:lang w:eastAsia="en-US"/>
        </w:rPr>
        <w:t>di posta elettronica:</w:t>
      </w:r>
      <w:r w:rsidRPr="003375BF">
        <w:rPr>
          <w:rFonts w:asciiTheme="minorHAnsi" w:hAnsiTheme="minorHAnsi" w:cstheme="minorHAnsi"/>
          <w:lang w:eastAsia="en-US"/>
        </w:rPr>
        <w:t xml:space="preserve"> </w:t>
      </w:r>
      <w:r w:rsidR="007875BE" w:rsidRPr="003375BF">
        <w:rPr>
          <w:rFonts w:asciiTheme="minorHAnsi" w:hAnsiTheme="minorHAnsi" w:cstheme="minorHAnsi"/>
          <w:lang w:eastAsia="en-US"/>
        </w:rPr>
        <w:t>odv@neutalia.it</w:t>
      </w:r>
      <w:r w:rsidRPr="003375BF">
        <w:rPr>
          <w:rFonts w:asciiTheme="minorHAnsi" w:hAnsiTheme="minorHAnsi" w:cstheme="minorHAnsi"/>
          <w:lang w:eastAsia="en-US"/>
        </w:rPr>
        <w:t>;</w:t>
      </w:r>
    </w:p>
    <w:p w14:paraId="798925A2" w14:textId="695C458C" w:rsidR="00AD5C26" w:rsidRPr="00AD5C26" w:rsidRDefault="0093543B" w:rsidP="00AD5C26">
      <w:pPr>
        <w:widowControl w:val="0"/>
        <w:numPr>
          <w:ilvl w:val="0"/>
          <w:numId w:val="2"/>
        </w:numPr>
        <w:autoSpaceDE w:val="0"/>
        <w:autoSpaceDN w:val="0"/>
        <w:spacing w:line="237" w:lineRule="auto"/>
        <w:ind w:right="102"/>
        <w:jc w:val="both"/>
        <w:rPr>
          <w:rFonts w:ascii="Calibri" w:hAnsi="Calibri" w:cs="Calibri"/>
          <w:lang w:eastAsia="en-US"/>
        </w:rPr>
      </w:pPr>
      <w:r w:rsidRPr="0093543B">
        <w:rPr>
          <w:rFonts w:ascii="Calibri" w:hAnsi="Calibri" w:cs="Calibri"/>
          <w:lang w:eastAsia="en-US"/>
        </w:rPr>
        <w:t>in forma cartacea e riservata, via posta ordinaria indirizzando le segnalazioni alla cortese attenzione dell’Organismo di Vigilanza, Strada Comunale Per Arconate n. 121, CAP 21052, Busto Arsizio (VA) – con indicazione di non aprire la busta</w:t>
      </w:r>
      <w:r w:rsidR="00AD5C26" w:rsidRPr="00AD5C26">
        <w:rPr>
          <w:rFonts w:ascii="Calibri" w:hAnsi="Calibri" w:cs="Calibri"/>
          <w:lang w:eastAsia="en-US"/>
        </w:rPr>
        <w:t>.</w:t>
      </w:r>
      <w:r w:rsidR="00AD5C26" w:rsidRPr="00AD5C26">
        <w:rPr>
          <w:noProof/>
          <w:sz w:val="22"/>
          <w:szCs w:val="22"/>
          <w:lang w:eastAsia="en-US"/>
        </w:rPr>
        <w:t xml:space="preserve"> </w:t>
      </w:r>
    </w:p>
    <w:p w14:paraId="0DE81590" w14:textId="03DABE63" w:rsidR="00FA7EA4" w:rsidRPr="00AD5C26" w:rsidRDefault="00FA7EA4" w:rsidP="00AD5C26"/>
    <w:sectPr w:rsidR="00FA7EA4" w:rsidRPr="00AD5C26" w:rsidSect="008A18FF">
      <w:headerReference w:type="default" r:id="rId11"/>
      <w:pgSz w:w="11907" w:h="16839" w:code="9"/>
      <w:pgMar w:top="1134" w:right="1077" w:bottom="1134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2453" w14:textId="77777777" w:rsidR="00026710" w:rsidRDefault="00026710" w:rsidP="009A338A">
      <w:r>
        <w:separator/>
      </w:r>
    </w:p>
  </w:endnote>
  <w:endnote w:type="continuationSeparator" w:id="0">
    <w:p w14:paraId="4A74BB63" w14:textId="77777777" w:rsidR="00026710" w:rsidRDefault="00026710" w:rsidP="009A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2ED4" w14:textId="77777777" w:rsidR="00026710" w:rsidRDefault="00026710" w:rsidP="009A338A">
      <w:r>
        <w:separator/>
      </w:r>
    </w:p>
  </w:footnote>
  <w:footnote w:type="continuationSeparator" w:id="0">
    <w:p w14:paraId="4F538AAA" w14:textId="77777777" w:rsidR="00026710" w:rsidRDefault="00026710" w:rsidP="009A338A">
      <w:r>
        <w:continuationSeparator/>
      </w:r>
    </w:p>
  </w:footnote>
  <w:footnote w:id="1">
    <w:p w14:paraId="7244BFDA" w14:textId="77777777" w:rsidR="00AD5C26" w:rsidRDefault="00AD5C26" w:rsidP="00AD5C26">
      <w:pPr>
        <w:pStyle w:val="Testonotaapidipagina"/>
      </w:pPr>
      <w:r>
        <w:rPr>
          <w:rStyle w:val="Rimandonotaapidipagina"/>
        </w:rPr>
        <w:footnoteRef/>
      </w:r>
      <w:r>
        <w:t xml:space="preserve"> Solo nel caso in cui non si effettui una segnalazione anonima.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6378"/>
      <w:gridCol w:w="2467"/>
    </w:tblGrid>
    <w:tr w:rsidR="009A338A" w:rsidRPr="00321236" w14:paraId="37D9ECAC" w14:textId="77777777" w:rsidTr="003640B4">
      <w:trPr>
        <w:cantSplit/>
        <w:trHeight w:val="551"/>
        <w:jc w:val="center"/>
      </w:trPr>
      <w:tc>
        <w:tcPr>
          <w:tcW w:w="2212" w:type="dxa"/>
          <w:vMerge w:val="restart"/>
          <w:vAlign w:val="center"/>
        </w:tcPr>
        <w:p w14:paraId="5FC80514" w14:textId="26B7F55C" w:rsidR="009A338A" w:rsidRPr="00321236" w:rsidRDefault="007E2483" w:rsidP="003640B4">
          <w:pPr>
            <w:spacing w:before="60" w:after="60"/>
            <w:jc w:val="center"/>
            <w:rPr>
              <w:rFonts w:ascii="Arial" w:eastAsia="MS Mincho" w:hAnsi="Arial" w:cs="Arial"/>
              <w:b/>
              <w:caps/>
              <w:position w:val="-40"/>
            </w:rPr>
          </w:pPr>
          <w:r>
            <w:rPr>
              <w:rFonts w:ascii="Arial" w:eastAsia="MS Mincho" w:hAnsi="Arial" w:cs="Arial"/>
              <w:b/>
              <w:caps/>
              <w:noProof/>
              <w:position w:val="-40"/>
            </w:rPr>
            <w:drawing>
              <wp:inline distT="0" distB="0" distL="0" distR="0" wp14:anchorId="115CC2B9" wp14:editId="7DB1BD4C">
                <wp:extent cx="1231265" cy="798830"/>
                <wp:effectExtent l="0" t="0" r="6985" b="127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Merge w:val="restart"/>
          <w:vAlign w:val="center"/>
        </w:tcPr>
        <w:p w14:paraId="67CADCB1" w14:textId="21EF2F6B" w:rsidR="009A338A" w:rsidRPr="00321236" w:rsidRDefault="00E82E30" w:rsidP="00AF4E03">
          <w:pPr>
            <w:spacing w:before="60" w:after="60"/>
            <w:jc w:val="center"/>
            <w:rPr>
              <w:rFonts w:ascii="Arial" w:eastAsia="MS Mincho" w:hAnsi="Arial" w:cs="Arial"/>
              <w:b/>
              <w:caps/>
              <w:position w:val="-40"/>
            </w:rPr>
          </w:pPr>
          <w:r w:rsidRPr="00E82E30">
            <w:rPr>
              <w:rFonts w:ascii="Arial" w:eastAsia="MS Mincho" w:hAnsi="Arial" w:cs="Arial"/>
              <w:b/>
              <w:caps/>
              <w:position w:val="-40"/>
            </w:rPr>
            <w:t xml:space="preserve">Modulo per la segnalazione </w:t>
          </w:r>
          <w:r w:rsidR="00AF4E03">
            <w:rPr>
              <w:rFonts w:ascii="Arial" w:eastAsia="MS Mincho" w:hAnsi="Arial" w:cs="Arial"/>
              <w:b/>
              <w:caps/>
              <w:position w:val="-40"/>
            </w:rPr>
            <w:t>DI CONDOTTE ILLECITE</w:t>
          </w:r>
        </w:p>
      </w:tc>
      <w:tc>
        <w:tcPr>
          <w:tcW w:w="2467" w:type="dxa"/>
          <w:vAlign w:val="center"/>
        </w:tcPr>
        <w:p w14:paraId="6C814FA9" w14:textId="24604014" w:rsidR="009A338A" w:rsidRPr="00321236" w:rsidRDefault="00C94843" w:rsidP="003640B4">
          <w:pPr>
            <w:spacing w:before="60" w:after="60"/>
            <w:jc w:val="center"/>
            <w:rPr>
              <w:rFonts w:ascii="Arial" w:eastAsia="MS Mincho" w:hAnsi="Arial" w:cs="Arial"/>
              <w:sz w:val="22"/>
              <w:szCs w:val="22"/>
            </w:rPr>
          </w:pPr>
          <w:r>
            <w:rPr>
              <w:rFonts w:ascii="Arial" w:eastAsia="MS Mincho" w:hAnsi="Arial" w:cs="Arial"/>
              <w:sz w:val="22"/>
              <w:szCs w:val="22"/>
            </w:rPr>
            <w:t>P</w:t>
          </w:r>
          <w:r w:rsidR="00D600E0">
            <w:rPr>
              <w:rFonts w:ascii="Arial" w:eastAsia="MS Mincho" w:hAnsi="Arial" w:cs="Arial"/>
              <w:sz w:val="22"/>
              <w:szCs w:val="22"/>
            </w:rPr>
            <w:t>R22</w:t>
          </w:r>
          <w:r w:rsidR="007E2483">
            <w:rPr>
              <w:rFonts w:ascii="Arial" w:eastAsia="MS Mincho" w:hAnsi="Arial" w:cs="Arial"/>
              <w:sz w:val="22"/>
              <w:szCs w:val="22"/>
            </w:rPr>
            <w:t xml:space="preserve"> </w:t>
          </w:r>
          <w:r>
            <w:rPr>
              <w:rFonts w:ascii="Arial" w:eastAsia="MS Mincho" w:hAnsi="Arial" w:cs="Arial"/>
              <w:sz w:val="22"/>
              <w:szCs w:val="22"/>
            </w:rPr>
            <w:t>Allegato 1</w:t>
          </w:r>
        </w:p>
      </w:tc>
    </w:tr>
    <w:tr w:rsidR="009A338A" w14:paraId="77847B23" w14:textId="77777777" w:rsidTr="003640B4">
      <w:trPr>
        <w:cantSplit/>
        <w:trHeight w:val="345"/>
        <w:jc w:val="center"/>
      </w:trPr>
      <w:tc>
        <w:tcPr>
          <w:tcW w:w="2212" w:type="dxa"/>
          <w:vMerge/>
          <w:vAlign w:val="center"/>
        </w:tcPr>
        <w:p w14:paraId="3E595A13" w14:textId="77777777" w:rsidR="009A338A" w:rsidRDefault="009A338A" w:rsidP="003640B4">
          <w:pPr>
            <w:spacing w:before="60" w:after="60"/>
            <w:jc w:val="center"/>
            <w:rPr>
              <w:noProof/>
            </w:rPr>
          </w:pPr>
        </w:p>
      </w:tc>
      <w:tc>
        <w:tcPr>
          <w:tcW w:w="6378" w:type="dxa"/>
          <w:vMerge/>
          <w:vAlign w:val="center"/>
        </w:tcPr>
        <w:p w14:paraId="04E171B5" w14:textId="77777777" w:rsidR="009A338A" w:rsidRPr="00AD5C26" w:rsidRDefault="009A338A" w:rsidP="003640B4">
          <w:pPr>
            <w:spacing w:before="60" w:after="60"/>
            <w:jc w:val="center"/>
            <w:rPr>
              <w:rFonts w:ascii="Calibri Light" w:hAnsi="Calibri Light"/>
              <w:b/>
              <w:sz w:val="26"/>
              <w:szCs w:val="26"/>
            </w:rPr>
          </w:pPr>
        </w:p>
      </w:tc>
      <w:tc>
        <w:tcPr>
          <w:tcW w:w="2467" w:type="dxa"/>
          <w:vAlign w:val="center"/>
        </w:tcPr>
        <w:p w14:paraId="57D3E852" w14:textId="7DC425C5" w:rsidR="009A338A" w:rsidRDefault="009A338A" w:rsidP="00E82E30">
          <w:pPr>
            <w:spacing w:before="60" w:after="60"/>
            <w:jc w:val="center"/>
            <w:rPr>
              <w:rFonts w:ascii="Arial" w:eastAsia="MS Mincho" w:hAnsi="Arial" w:cs="Arial"/>
              <w:sz w:val="22"/>
              <w:szCs w:val="22"/>
            </w:rPr>
          </w:pPr>
          <w:r>
            <w:rPr>
              <w:rFonts w:ascii="Arial" w:eastAsia="MS Mincho" w:hAnsi="Arial" w:cs="Arial"/>
              <w:sz w:val="22"/>
              <w:szCs w:val="22"/>
            </w:rPr>
            <w:t>(Rev.</w:t>
          </w:r>
          <w:r w:rsidR="007E2483">
            <w:rPr>
              <w:rFonts w:ascii="Arial" w:eastAsia="MS Mincho" w:hAnsi="Arial" w:cs="Arial"/>
              <w:sz w:val="22"/>
              <w:szCs w:val="22"/>
            </w:rPr>
            <w:t>0</w:t>
          </w:r>
          <w:r>
            <w:rPr>
              <w:rFonts w:ascii="Arial" w:eastAsia="MS Mincho" w:hAnsi="Arial" w:cs="Arial"/>
              <w:sz w:val="22"/>
              <w:szCs w:val="22"/>
            </w:rPr>
            <w:t xml:space="preserve">) </w:t>
          </w:r>
        </w:p>
      </w:tc>
    </w:tr>
  </w:tbl>
  <w:p w14:paraId="3074D664" w14:textId="77777777" w:rsidR="009A338A" w:rsidRDefault="009A33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81186"/>
    <w:multiLevelType w:val="hybridMultilevel"/>
    <w:tmpl w:val="B5A61EE4"/>
    <w:lvl w:ilvl="0" w:tplc="D33C52A8">
      <w:numFmt w:val="bullet"/>
      <w:lvlText w:val="·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5AF52B58"/>
    <w:multiLevelType w:val="hybridMultilevel"/>
    <w:tmpl w:val="211ECA64"/>
    <w:lvl w:ilvl="0" w:tplc="C538A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D172A"/>
    <w:multiLevelType w:val="hybridMultilevel"/>
    <w:tmpl w:val="9BFEC5CC"/>
    <w:lvl w:ilvl="0" w:tplc="D33C52A8">
      <w:numFmt w:val="bullet"/>
      <w:lvlText w:val="·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E0757F0"/>
    <w:multiLevelType w:val="hybridMultilevel"/>
    <w:tmpl w:val="6AE8E858"/>
    <w:lvl w:ilvl="0" w:tplc="D33C52A8">
      <w:numFmt w:val="bullet"/>
      <w:lvlText w:val="·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7C1D33F7"/>
    <w:multiLevelType w:val="hybridMultilevel"/>
    <w:tmpl w:val="32206268"/>
    <w:lvl w:ilvl="0" w:tplc="D33C52A8">
      <w:numFmt w:val="bullet"/>
      <w:lvlText w:val="·"/>
      <w:lvlJc w:val="left"/>
      <w:pPr>
        <w:ind w:left="943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·"/>
      <w:lvlJc w:val="left"/>
      <w:pPr>
        <w:ind w:left="2008" w:hanging="705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 w16cid:durableId="1384134680">
    <w:abstractNumId w:val="1"/>
  </w:num>
  <w:num w:numId="2" w16cid:durableId="596134595">
    <w:abstractNumId w:val="0"/>
  </w:num>
  <w:num w:numId="3" w16cid:durableId="1360862709">
    <w:abstractNumId w:val="3"/>
  </w:num>
  <w:num w:numId="4" w16cid:durableId="1859201631">
    <w:abstractNumId w:val="2"/>
  </w:num>
  <w:num w:numId="5" w16cid:durableId="72838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6D"/>
    <w:rsid w:val="00026710"/>
    <w:rsid w:val="000500D4"/>
    <w:rsid w:val="0009527B"/>
    <w:rsid w:val="000C05FC"/>
    <w:rsid w:val="000C2CFB"/>
    <w:rsid w:val="00170F14"/>
    <w:rsid w:val="0019489B"/>
    <w:rsid w:val="001A226E"/>
    <w:rsid w:val="0021664F"/>
    <w:rsid w:val="00261322"/>
    <w:rsid w:val="002817EA"/>
    <w:rsid w:val="002C4FB8"/>
    <w:rsid w:val="003375BF"/>
    <w:rsid w:val="00342EB4"/>
    <w:rsid w:val="00361EDA"/>
    <w:rsid w:val="00474508"/>
    <w:rsid w:val="004A3A88"/>
    <w:rsid w:val="00515072"/>
    <w:rsid w:val="005C0E17"/>
    <w:rsid w:val="005E0889"/>
    <w:rsid w:val="005E0C74"/>
    <w:rsid w:val="0062658F"/>
    <w:rsid w:val="006436B2"/>
    <w:rsid w:val="006A2FD0"/>
    <w:rsid w:val="006B6F82"/>
    <w:rsid w:val="006C144D"/>
    <w:rsid w:val="007430D2"/>
    <w:rsid w:val="0078316D"/>
    <w:rsid w:val="007875BE"/>
    <w:rsid w:val="007E2483"/>
    <w:rsid w:val="008A18FF"/>
    <w:rsid w:val="008C1656"/>
    <w:rsid w:val="008D48CA"/>
    <w:rsid w:val="0093543B"/>
    <w:rsid w:val="009360C5"/>
    <w:rsid w:val="00982F5C"/>
    <w:rsid w:val="009A338A"/>
    <w:rsid w:val="009E5BD3"/>
    <w:rsid w:val="00AD5C26"/>
    <w:rsid w:val="00AF4E03"/>
    <w:rsid w:val="00BD79E6"/>
    <w:rsid w:val="00BE4288"/>
    <w:rsid w:val="00C01E77"/>
    <w:rsid w:val="00C63BAC"/>
    <w:rsid w:val="00C94843"/>
    <w:rsid w:val="00D206CA"/>
    <w:rsid w:val="00D600E0"/>
    <w:rsid w:val="00DE3D62"/>
    <w:rsid w:val="00E717B1"/>
    <w:rsid w:val="00E82E30"/>
    <w:rsid w:val="00F13BF5"/>
    <w:rsid w:val="00F27AD8"/>
    <w:rsid w:val="00F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54A761"/>
  <w15:docId w15:val="{4294F228-BC37-475F-94EA-367E0977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snapToGrid w:val="0"/>
      <w:spacing w:after="120"/>
      <w:outlineLvl w:val="0"/>
    </w:pPr>
    <w:rPr>
      <w:rFonts w:ascii="Tahoma" w:hAnsi="Tahoma" w:cs="Tahoma"/>
      <w:kern w:val="28"/>
    </w:rPr>
  </w:style>
  <w:style w:type="paragraph" w:styleId="Titolo3">
    <w:name w:val="heading 3"/>
    <w:basedOn w:val="Normale"/>
    <w:next w:val="Normale"/>
    <w:qFormat/>
    <w:pPr>
      <w:spacing w:before="60" w:after="60"/>
      <w:outlineLvl w:val="2"/>
    </w:pPr>
    <w:rPr>
      <w:rFonts w:ascii="Tahoma" w:hAnsi="Tahoma" w:cs="Tahoma"/>
      <w:b/>
      <w:color w:val="990000"/>
      <w:spacing w:val="2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pPr>
      <w:spacing w:after="360"/>
    </w:pPr>
    <w:rPr>
      <w:color w:val="046A82"/>
      <w:spacing w:val="4"/>
      <w:sz w:val="36"/>
      <w:szCs w:val="36"/>
    </w:rPr>
  </w:style>
  <w:style w:type="paragraph" w:styleId="Corpotesto">
    <w:name w:val="Body Text"/>
    <w:basedOn w:val="Normale"/>
    <w:pPr>
      <w:spacing w:before="60" w:after="60"/>
    </w:pPr>
    <w:rPr>
      <w:rFonts w:ascii="Tahoma" w:hAnsi="Tahoma" w:cs="Tahoma"/>
      <w:color w:val="4D4D4D"/>
      <w:spacing w:val="6"/>
      <w:sz w:val="20"/>
      <w:szCs w:val="20"/>
    </w:rPr>
  </w:style>
  <w:style w:type="table" w:styleId="Grigliatabella">
    <w:name w:val="Table Grid"/>
    <w:basedOn w:val="Tabellanorma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9A3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338A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9A3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338A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9A3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A338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342EB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42EB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42EB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42E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42EB4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AD5C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C26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C2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C26"/>
    <w:rPr>
      <w:vertAlign w:val="superscript"/>
    </w:rPr>
  </w:style>
  <w:style w:type="character" w:styleId="Collegamentoipertestuale">
    <w:name w:val="Hyperlink"/>
    <w:basedOn w:val="Carpredefinitoparagrafo"/>
    <w:unhideWhenUsed/>
    <w:rsid w:val="007875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75B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35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eutalia.it/societa_trasparen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marazzi\AppData\Roaming\Microsoft\Templates\Emergency%20contact%20lis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79939DB7FCE74B91066C1C98634E12" ma:contentTypeVersion="1" ma:contentTypeDescription="Creare un nuovo documento." ma:contentTypeScope="" ma:versionID="1975682709be13488b33f606c4ab8aa7">
  <xsd:schema xmlns:xsd="http://www.w3.org/2001/XMLSchema" xmlns:xs="http://www.w3.org/2001/XMLSchema" xmlns:p="http://schemas.microsoft.com/office/2006/metadata/properties" xmlns:ns2="80dcbf9e-c8c7-4873-a68f-e0705af07198" targetNamespace="http://schemas.microsoft.com/office/2006/metadata/properties" ma:root="true" ma:fieldsID="56633aeb3ff701eba062a77ca450223b" ns2:_="">
    <xsd:import namespace="80dcbf9e-c8c7-4873-a68f-e0705af0719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bf9e-c8c7-4873-a68f-e0705af071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01206-2E81-4A02-BB4E-4087704AF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96061-BE11-4A31-B1A3-BCDBABE54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BC168-68A1-4EBD-B22F-C88577A16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cbf9e-c8c7-4873-a68f-e0705af07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list.dot</Template>
  <TotalTime>3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Marazzi</dc:creator>
  <cp:lastModifiedBy>Frattaruolo Paolo</cp:lastModifiedBy>
  <cp:revision>5</cp:revision>
  <cp:lastPrinted>2015-10-21T12:11:00Z</cp:lastPrinted>
  <dcterms:created xsi:type="dcterms:W3CDTF">2022-07-07T07:41:00Z</dcterms:created>
  <dcterms:modified xsi:type="dcterms:W3CDTF">2022-08-31T14:03:00Z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TC060892781040</vt:lpwstr>
  </property>
  <property fmtid="{D5CDD505-2E9C-101B-9397-08002B2CF9AE}" pid="3" name="ContentTypeId">
    <vt:lpwstr>0x0101002579939DB7FCE74B91066C1C98634E12</vt:lpwstr>
  </property>
</Properties>
</file>